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1E" w:rsidRDefault="00921F17">
      <w:pPr>
        <w:adjustRightInd w:val="0"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a29a475728d14ce39ad4b83e2e263c9e"/>
          <w:id w:val="750472102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688159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 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2c473755273d4f168bb20aa396d16222"/>
          <w:id w:val="1840660916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有方科技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b/>
          <w:sz w:val="24"/>
          <w:szCs w:val="24"/>
        </w:rPr>
        <w:t>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c8d7e6ba73dc43c085efbea978881218"/>
          <w:id w:val="-489951448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2025-</w:t>
          </w:r>
          <w:r w:rsidR="002E1045">
            <w:rPr>
              <w:rFonts w:asciiTheme="minorEastAsia" w:hAnsiTheme="minorEastAsia"/>
              <w:sz w:val="24"/>
              <w:szCs w:val="24"/>
            </w:rPr>
            <w:t>06</w:t>
          </w:r>
          <w:r w:rsidR="001B624E">
            <w:rPr>
              <w:rFonts w:asciiTheme="minorEastAsia" w:hAnsiTheme="minorEastAsia"/>
              <w:sz w:val="24"/>
              <w:szCs w:val="24"/>
            </w:rPr>
            <w:t>2</w:t>
          </w:r>
        </w:sdtContent>
      </w:sdt>
    </w:p>
    <w:p w:rsidR="008F701E" w:rsidRDefault="008F701E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8F701E" w:rsidRDefault="00C27531">
      <w:pPr>
        <w:adjustRightInd w:val="0"/>
        <w:snapToGrid w:val="0"/>
        <w:spacing w:line="360" w:lineRule="auto"/>
        <w:ind w:leftChars="100" w:left="210" w:rightChars="100" w:right="210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831607ef88a54189bfd5ac21b9bb9d17"/>
          <w:id w:val="906801496"/>
          <w:lock w:val="sdtLocked"/>
          <w:placeholder>
            <w:docPart w:val="GBC22222222222222222222222222222"/>
          </w:placeholder>
        </w:sdtPr>
        <w:sdtEndPr/>
        <w:sdtContent>
          <w:r w:rsidR="00921F17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深圳市有方科技股份有限公司</w:t>
          </w:r>
        </w:sdtContent>
      </w:sdt>
    </w:p>
    <w:p w:rsidR="008F701E" w:rsidRDefault="00471996">
      <w:pPr>
        <w:adjustRightInd w:val="0"/>
        <w:snapToGrid w:val="0"/>
        <w:spacing w:line="360" w:lineRule="auto"/>
        <w:ind w:leftChars="100" w:left="210" w:rightChars="100" w:right="210"/>
        <w:jc w:val="center"/>
        <w:rPr>
          <w:rFonts w:asciiTheme="minorEastAsia" w:hAnsiTheme="minorEastAsia"/>
          <w:b/>
          <w:color w:val="FF0000"/>
          <w:sz w:val="36"/>
          <w:szCs w:val="24"/>
        </w:rPr>
      </w:pPr>
      <w:r>
        <w:rPr>
          <w:rFonts w:asciiTheme="minorEastAsia" w:hAnsiTheme="minorEastAsia" w:hint="eastAsia"/>
          <w:b/>
          <w:color w:val="FF0000"/>
          <w:sz w:val="36"/>
          <w:szCs w:val="24"/>
        </w:rPr>
        <w:t>关于</w:t>
      </w:r>
      <w:r w:rsidR="000B1540">
        <w:rPr>
          <w:rFonts w:asciiTheme="minorEastAsia" w:hAnsiTheme="minorEastAsia" w:hint="eastAsia"/>
          <w:b/>
          <w:color w:val="FF0000"/>
          <w:sz w:val="36"/>
          <w:szCs w:val="24"/>
        </w:rPr>
        <w:t>部分</w:t>
      </w:r>
      <w:r w:rsidR="00921F17">
        <w:rPr>
          <w:rFonts w:asciiTheme="minorEastAsia" w:hAnsiTheme="minorEastAsia" w:hint="eastAsia"/>
          <w:b/>
          <w:color w:val="FF0000"/>
          <w:sz w:val="36"/>
          <w:szCs w:val="24"/>
        </w:rPr>
        <w:t>董监高减持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类型"/>
          <w:tag w:val="_GBC_02fa57ba3b70457793348e156a2d1b20"/>
          <w:id w:val="-524637151"/>
          <w:lock w:val="sdtLocked"/>
          <w:placeholder>
            <w:docPart w:val="GBC22222222222222222222222222222"/>
          </w:placeholder>
        </w:sdtPr>
        <w:sdtEndPr/>
        <w:sdtContent>
          <w:r w:rsidR="00921F17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股份</w:t>
          </w:r>
        </w:sdtContent>
      </w:sdt>
      <w:r w:rsidR="00921F17">
        <w:rPr>
          <w:rFonts w:asciiTheme="minorEastAsia" w:hAnsiTheme="minorEastAsia" w:hint="eastAsia"/>
          <w:b/>
          <w:color w:val="FF0000"/>
          <w:sz w:val="36"/>
          <w:szCs w:val="24"/>
        </w:rPr>
        <w:t>结果公告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模块:本公司董事会、全体董事及相关股东保证本公告内容不存在任何虚假..."/>
        <w:tag w:val="_SEC_223a94331c4d482f98d0f3bbbc1e09db"/>
        <w:id w:val="-517306781"/>
        <w:lock w:val="sdtLocked"/>
        <w:placeholder>
          <w:docPart w:val="GBC22222222222222222222222222222"/>
        </w:placeholder>
      </w:sdtPr>
      <w:sdtEndPr>
        <w:rPr>
          <w:rFonts w:ascii="仿宋_GB2312" w:eastAsia="仿宋_GB2312" w:hAnsi="宋体" w:cs="Times New Roman" w:hint="eastAsia"/>
        </w:rPr>
      </w:sdtEndPr>
      <w:sdtContent>
        <w:p w:rsidR="008F701E" w:rsidRDefault="00921F17">
          <w:pPr>
            <w:pBdr>
              <w:top w:val="single" w:sz="4" w:space="10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="仿宋_GB2312" w:eastAsia="仿宋_GB2312" w:hAnsi="宋体" w:cs="Times New Roman"/>
              <w:color w:val="000000"/>
              <w:sz w:val="24"/>
              <w:szCs w:val="24"/>
            </w:rPr>
          </w:pPr>
          <w:r>
            <w:rPr>
              <w:rFonts w:ascii="仿宋_GB2312" w:eastAsia="仿宋_GB2312" w:hAnsi="宋体" w:cs="Times New Roman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本公司董事会、全体董事及相关股东保证本公告内容不存在任何虚假记载、误导性陈述或者重大遗漏，并对其内容的真实性、准确性和完整性依法承担法律责任。</w:t>
          </w:r>
        </w:p>
      </w:sdtContent>
    </w:sdt>
    <w:p w:rsidR="008F701E" w:rsidRDefault="008F701E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F701E" w:rsidRDefault="00921F17">
      <w:pPr>
        <w:adjustRightIn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:rsidR="008F701E" w:rsidRDefault="00921F17" w:rsidP="0058291D">
      <w:pPr>
        <w:numPr>
          <w:ilvl w:val="0"/>
          <w:numId w:val="2"/>
        </w:numPr>
        <w:adjustRightIn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董监高持有的基本情况</w:t>
      </w:r>
      <w:r w:rsidR="00471996">
        <w:rPr>
          <w:rFonts w:asciiTheme="minorEastAsia" w:hAnsiTheme="minorEastAsia" w:hint="eastAsia"/>
          <w:bCs/>
          <w:sz w:val="24"/>
          <w:szCs w:val="24"/>
        </w:rPr>
        <w:t>：</w:t>
      </w:r>
      <w:r w:rsidR="0058291D" w:rsidRPr="0058291D">
        <w:rPr>
          <w:rFonts w:asciiTheme="minorEastAsia" w:hAnsiTheme="minorEastAsia" w:hint="eastAsia"/>
          <w:bCs/>
          <w:sz w:val="24"/>
          <w:szCs w:val="24"/>
        </w:rPr>
        <w:t>本次减持计划实施前，深圳市有方科技股份有限公司（以下简称“公司”）</w:t>
      </w:r>
      <w:r w:rsidR="0032367D">
        <w:rPr>
          <w:rFonts w:asciiTheme="minorEastAsia" w:hAnsiTheme="minorEastAsia" w:hint="eastAsia"/>
          <w:bCs/>
          <w:sz w:val="24"/>
          <w:szCs w:val="24"/>
        </w:rPr>
        <w:t>部分</w:t>
      </w:r>
      <w:r w:rsidR="0058291D">
        <w:rPr>
          <w:rFonts w:asciiTheme="minorEastAsia" w:hAnsiTheme="minorEastAsia" w:hint="eastAsia"/>
          <w:bCs/>
          <w:sz w:val="24"/>
          <w:szCs w:val="24"/>
        </w:rPr>
        <w:t>董监高持股情况如下：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2694"/>
        <w:gridCol w:w="2268"/>
      </w:tblGrid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股东名称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任职情况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直接持股数量（股）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EC0B9B">
              <w:rPr>
                <w:rFonts w:asciiTheme="minorEastAsia" w:hAnsiTheme="minorEastAsia" w:hint="eastAsia"/>
                <w:bCs/>
                <w:sz w:val="24"/>
                <w:szCs w:val="24"/>
              </w:rPr>
              <w:t>占公司总股本比例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杜广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董事兼高管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1,888,540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2.0327%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魏琼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 w:hint="eastAsia"/>
                <w:bCs/>
                <w:sz w:val="24"/>
                <w:szCs w:val="24"/>
              </w:rPr>
              <w:t>董事兼高管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1,302,737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1.4022%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张楷文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董事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508,200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0.5470%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罗伟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董事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196,500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0.2115%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熊杰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监事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895,905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0.9643%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黄丽敏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监事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91,859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0.0989%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王柏林</w:t>
            </w: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监事</w:t>
            </w: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16,459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933EC">
              <w:rPr>
                <w:rFonts w:asciiTheme="minorEastAsia" w:hAnsiTheme="minorEastAsia"/>
                <w:bCs/>
                <w:sz w:val="24"/>
                <w:szCs w:val="24"/>
              </w:rPr>
              <w:t>0.0177%</w:t>
            </w:r>
          </w:p>
        </w:tc>
      </w:tr>
      <w:tr w:rsidR="0058291D" w:rsidTr="004C1AAB">
        <w:tc>
          <w:tcPr>
            <w:tcW w:w="709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276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,900,200</w:t>
            </w:r>
          </w:p>
        </w:tc>
        <w:tc>
          <w:tcPr>
            <w:tcW w:w="2268" w:type="dxa"/>
          </w:tcPr>
          <w:p w:rsidR="0058291D" w:rsidRDefault="0058291D" w:rsidP="004C1AAB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.2742%</w:t>
            </w:r>
          </w:p>
        </w:tc>
      </w:tr>
    </w:tbl>
    <w:p w:rsidR="0058291D" w:rsidRDefault="0058291D" w:rsidP="009964E2">
      <w:pPr>
        <w:adjustRightInd w:val="0"/>
        <w:spacing w:line="360" w:lineRule="auto"/>
        <w:ind w:left="567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董监高所持</w:t>
      </w:r>
      <w:r w:rsidRPr="0058291D">
        <w:rPr>
          <w:rFonts w:asciiTheme="minorEastAsia" w:hAnsiTheme="minorEastAsia" w:hint="eastAsia"/>
          <w:bCs/>
          <w:sz w:val="24"/>
          <w:szCs w:val="24"/>
        </w:rPr>
        <w:t>以上股份均为无限售条件流通股股份，</w:t>
      </w:r>
      <w:r>
        <w:rPr>
          <w:rFonts w:asciiTheme="minorEastAsia" w:hAnsiTheme="minorEastAsia" w:hint="eastAsia"/>
          <w:bCs/>
          <w:sz w:val="24"/>
          <w:szCs w:val="24"/>
        </w:rPr>
        <w:t>以上人员非</w:t>
      </w:r>
      <w:r w:rsidRPr="0058291D">
        <w:rPr>
          <w:rFonts w:asciiTheme="minorEastAsia" w:hAnsiTheme="minorEastAsia" w:hint="eastAsia"/>
          <w:bCs/>
          <w:sz w:val="24"/>
          <w:szCs w:val="24"/>
        </w:rPr>
        <w:t>一致行动人。</w:t>
      </w:r>
    </w:p>
    <w:p w:rsidR="008F701E" w:rsidRDefault="00921F17">
      <w:pPr>
        <w:numPr>
          <w:ilvl w:val="0"/>
          <w:numId w:val="2"/>
        </w:numPr>
        <w:adjustRightIn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减持计划的实施结果情况</w:t>
      </w:r>
    </w:p>
    <w:p w:rsidR="008F701E" w:rsidRDefault="00A00AF8" w:rsidP="00A00AF8">
      <w:pPr>
        <w:widowControl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公司于2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025年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9月1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日收到公司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部分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董事、监事、高级管理人员出具的《关于股份减持计划的告知函》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，并于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9月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2日披露《有方科技：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关于部分董监高减持股份计划公告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》（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025-061），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董事兼高级管理人员杜广、魏琼，董事张楷文、罗伟，监事熊杰、黄丽敏、王柏林计划自</w:t>
      </w:r>
      <w:r w:rsidR="009964E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该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公告披露之日起15个交易日后的3个月内，通过集中竞价或大宗交易的方式减持公司股份，减持数量合计不超过1,225,048股，占公司总股本比例1.3185%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A00AF8" w:rsidRDefault="00A00AF8" w:rsidP="00A00AF8">
      <w:pPr>
        <w:widowControl/>
        <w:adjustRightInd w:val="0"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2025年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10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="00D160F3"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日，公司收到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以上7位董监高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出具的《股份减持计划实施结果告知函》，在本次减持计划期间，通过集中竞价、大宗交易方式合计减持公司股份1,22</w:t>
      </w:r>
      <w:r w:rsidR="00D160F3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D160F3">
        <w:rPr>
          <w:rFonts w:asciiTheme="minorEastAsia" w:hAnsiTheme="minorEastAsia" w:cs="宋体"/>
          <w:color w:val="000000"/>
          <w:kern w:val="0"/>
          <w:sz w:val="24"/>
          <w:szCs w:val="24"/>
        </w:rPr>
        <w:t>880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股，占公司总股本比例1.318</w:t>
      </w:r>
      <w:r w:rsidR="00D160F3">
        <w:rPr>
          <w:rFonts w:asciiTheme="minorEastAsia" w:hAnsiTheme="minorEastAsia" w:cs="宋体"/>
          <w:color w:val="000000"/>
          <w:kern w:val="0"/>
          <w:sz w:val="24"/>
          <w:szCs w:val="24"/>
        </w:rPr>
        <w:t>4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  <w:r w:rsidRPr="00A00AF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本次减持计划已实施完毕。</w:t>
      </w:r>
    </w:p>
    <w:p w:rsidR="008F701E" w:rsidRDefault="00921F17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减持主体减持前基本情况</w:t>
      </w:r>
      <w:bookmarkStart w:id="1" w:name="_Hlk503430236"/>
    </w:p>
    <w:sdt>
      <w:sdtPr>
        <w:rPr>
          <w:rFonts w:ascii="宋体" w:eastAsia="宋体" w:hAnsi="宋体" w:hint="eastAsia"/>
          <w:bCs/>
          <w:sz w:val="24"/>
          <w:szCs w:val="24"/>
        </w:rPr>
        <w:alias w:val="模块:减持主体减持前基本情况"/>
        <w:tag w:val="_SEC_5850b41b97934755b2a8756ee69a2753"/>
        <w:id w:val="-1784868700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hint="default"/>
          <w:bCs w:val="0"/>
          <w:sz w:val="21"/>
          <w:szCs w:val="22"/>
        </w:rPr>
      </w:sdtEndPr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8F701E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d9560cb81f47409fb3a74e0bac4070b4"/>
                <w:id w:val="-820421132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-1209102582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8F701E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杜广</w:t>
                    </w:r>
                  </w:p>
                </w:tc>
              </w:sdtContent>
            </w:sdt>
          </w:tr>
          <w:tr w:rsidR="008F701E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582526377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8F701E" w:rsidRDefault="00921F17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-2832658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A00AF8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A00AF8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8F701E" w:rsidRDefault="00921F17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-239711670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A00AF8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A00AF8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8F701E" w:rsidRDefault="00921F17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1298179167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A00AF8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A00AF8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8F701E" w:rsidRDefault="00921F17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853996861"/>
                    <w:lock w:val="sdtLocked"/>
                    <w:placeholder>
                      <w:docPart w:val="GBC1111111111111111111111111111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 w:rsidR="00A00AF8">
                      <w:rPr>
                        <w:rStyle w:val="2Char"/>
                        <w:rFonts w:ascii="宋体" w:eastAsia="宋体" w:hAnsi="宋体" w:cstheme="minorBidi" w:hint="eastAsia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8F701E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-1614588502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8F701E" w:rsidRDefault="00921F17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8F701E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1500882565"/>
                    <w:lock w:val="sdtLocked"/>
                  </w:sdtPr>
                  <w:sdtEndPr/>
                  <w:sdtContent>
                    <w:r w:rsidR="00A00AF8" w:rsidRP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1,888,540</w:t>
                    </w:r>
                  </w:sdtContent>
                </w:sdt>
                <w:r w:rsidR="00921F17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8F701E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176321993"/>
                  <w:lock w:val="sdtLocked"/>
                </w:sdtPr>
                <w:sdtEndPr/>
                <w:sdtContent>
                  <w:p w:rsidR="008F701E" w:rsidRDefault="00921F17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223800987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8F701E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2.0327%</w:t>
                    </w:r>
                  </w:p>
                </w:tc>
              </w:sdtContent>
            </w:sdt>
          </w:tr>
          <w:tr w:rsidR="008F701E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381765017"/>
                  <w:lock w:val="sdtLocked"/>
                </w:sdtPr>
                <w:sdtEndPr/>
                <w:sdtContent>
                  <w:p w:rsidR="008F701E" w:rsidRDefault="00921F17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1296486985"/>
                  <w:lock w:val="sdtLocked"/>
                </w:sdtPr>
                <w:sdtEndPr/>
                <w:sdtContent>
                  <w:p w:rsidR="008F701E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125739250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A00AF8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其他方式</w:t>
                        </w:r>
                      </w:sdtContent>
                    </w:sdt>
                    <w:r w:rsidR="00921F17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685482663"/>
                        <w:lock w:val="sdtLocked"/>
                        <w:placeholder>
                          <w:docPart w:val="GBC11111111111111111111111111111"/>
                        </w:placeholder>
                      </w:sdtPr>
                      <w:sdtEndPr/>
                      <w:sdtContent>
                        <w:r w:rsidR="00A00AF8" w:rsidRPr="00A00AF8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1,888,540</w:t>
                        </w:r>
                      </w:sdtContent>
                    </w:sdt>
                    <w:r w:rsidR="00921F17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Default="00C27531">
          <w:pPr>
            <w:spacing w:line="360" w:lineRule="auto"/>
          </w:pPr>
        </w:p>
      </w:sdtContent>
    </w:sdt>
    <w:sdt>
      <w:sdtPr>
        <w:tag w:val="_SEC_5850b41b97934755b2a8756ee69a2753"/>
        <w:id w:val="1003781100"/>
        <w:lock w:val="sdtLocked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A00AF8" w:rsidTr="009E32F3">
            <w:sdt>
              <w:sdtPr>
                <w:tag w:val="_PLD_d9560cb81f47409fb3a74e0bac4070b4"/>
                <w:id w:val="1523059068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458926065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A00AF8" w:rsidRDefault="00A00AF8" w:rsidP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魏琼</w:t>
                    </w:r>
                  </w:p>
                </w:tc>
              </w:sdtContent>
            </w:sdt>
          </w:tr>
          <w:tr w:rsidR="00A00AF8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688495041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-741947157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1228738292"/>
                    <w:lock w:val="sdtLocked"/>
                    <w:placeholder>
                      <w:docPart w:val="F88FD30AE7144C4BA8D60F27B6B73DE7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-308325293"/>
                    <w:lock w:val="sdtLocked"/>
                    <w:placeholder>
                      <w:docPart w:val="F88FD30AE7144C4BA8D60F27B6B73DE7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 w:rsidP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-1708020594"/>
                    <w:lock w:val="sdtLocked"/>
                    <w:placeholder>
                      <w:docPart w:val="F88FD30AE7144C4BA8D60F27B6B73DE7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A00AF8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569006520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A00AF8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1277059575"/>
                    <w:lock w:val="sdtLocked"/>
                  </w:sdtPr>
                  <w:sdtEndPr/>
                  <w:sdtContent>
                    <w:r w:rsidR="00A00AF8" w:rsidRP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1,302,737</w:t>
                    </w:r>
                  </w:sdtContent>
                </w:sdt>
                <w:r w:rsidR="00A00AF8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-1691366078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788042985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1.4022%</w:t>
                    </w:r>
                  </w:p>
                </w:tc>
              </w:sdtContent>
            </w:sdt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1545207449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177781909"/>
                  <w:lock w:val="sdtLocked"/>
                </w:sdtPr>
                <w:sdtEndPr/>
                <w:sdtContent>
                  <w:p w:rsidR="00A00AF8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-39913684"/>
                        <w:lock w:val="sdtLocked"/>
                        <w:placeholder>
                          <w:docPart w:val="F88FD30AE7144C4BA8D60F27B6B73DE7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其他方式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958410929"/>
                        <w:lock w:val="sdtLocked"/>
                        <w:placeholder>
                          <w:docPart w:val="F88FD30AE7144C4BA8D60F27B6B73DE7"/>
                        </w:placeholder>
                      </w:sdtPr>
                      <w:sdtEndPr/>
                      <w:sdtContent>
                        <w:r w:rsidR="00A00AF8" w:rsidRPr="00A00AF8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1,302,737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Default="00C27531">
          <w:pPr>
            <w:spacing w:line="360" w:lineRule="auto"/>
          </w:pPr>
        </w:p>
      </w:sdtContent>
    </w:sdt>
    <w:sdt>
      <w:sdtPr>
        <w:tag w:val="_SEC_5850b41b97934755b2a8756ee69a2753"/>
        <w:id w:val="1819307820"/>
        <w:lock w:val="sdtLocked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A00AF8" w:rsidTr="009E32F3">
            <w:sdt>
              <w:sdtPr>
                <w:tag w:val="_PLD_d9560cb81f47409fb3a74e0bac4070b4"/>
                <w:id w:val="1446585523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007867974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A00AF8" w:rsidRDefault="00D443E3" w:rsidP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张楷文</w:t>
                    </w:r>
                  </w:p>
                </w:tc>
              </w:sdtContent>
            </w:sdt>
          </w:tr>
          <w:tr w:rsidR="00A00AF8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1704437749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-894808287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128440920"/>
                    <w:lock w:val="sdtLocked"/>
                    <w:placeholder>
                      <w:docPart w:val="972998B2714B4A94894C8BEDE63DC51C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-1109501410"/>
                    <w:lock w:val="sdtLocked"/>
                    <w:placeholder>
                      <w:docPart w:val="972998B2714B4A94894C8BEDE63DC51C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 w:rsidP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-1730220205"/>
                    <w:lock w:val="sdtLocked"/>
                    <w:placeholder>
                      <w:docPart w:val="972998B2714B4A94894C8BEDE63DC51C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A00AF8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-1170404694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A00AF8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1984583597"/>
                    <w:lock w:val="sdtLocked"/>
                  </w:sdtPr>
                  <w:sdtEndPr/>
                  <w:sdtContent>
                    <w:r w:rsidR="00D443E3"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508,200</w:t>
                    </w:r>
                  </w:sdtContent>
                </w:sdt>
                <w:r w:rsidR="00A00AF8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-572280656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1268841603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0.5470%</w:t>
                    </w:r>
                  </w:p>
                </w:tc>
              </w:sdtContent>
            </w:sdt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256264828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-1126001309"/>
                  <w:lock w:val="sdtLocked"/>
                </w:sdtPr>
                <w:sdtEndPr/>
                <w:sdtContent>
                  <w:p w:rsidR="00A00AF8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435161289"/>
                        <w:lock w:val="sdtLocked"/>
                        <w:placeholder>
                          <w:docPart w:val="972998B2714B4A94894C8BEDE63DC51C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IPO前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1092093595"/>
                        <w:lock w:val="sdtLocked"/>
                        <w:placeholder>
                          <w:docPart w:val="972998B2714B4A94894C8BEDE63DC51C"/>
                        </w:placeholder>
                      </w:sdtPr>
                      <w:sdtEndPr/>
                      <w:sdtContent>
                        <w:r w:rsidR="00D443E3" w:rsidRP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508,200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Default="00C27531">
          <w:pPr>
            <w:spacing w:line="360" w:lineRule="auto"/>
          </w:pPr>
        </w:p>
      </w:sdtContent>
    </w:sdt>
    <w:sdt>
      <w:sdtPr>
        <w:tag w:val="_SEC_5850b41b97934755b2a8756ee69a2753"/>
        <w:id w:val="308055328"/>
        <w:lock w:val="sdtLocked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A00AF8" w:rsidTr="009E32F3">
            <w:sdt>
              <w:sdtPr>
                <w:tag w:val="_PLD_d9560cb81f47409fb3a74e0bac4070b4"/>
                <w:id w:val="1841581425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808434428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罗伟</w:t>
                    </w:r>
                  </w:p>
                </w:tc>
              </w:sdtContent>
            </w:sdt>
          </w:tr>
          <w:tr w:rsidR="00A00AF8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928880544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1918890067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253177961"/>
                    <w:lock w:val="sdtLocked"/>
                    <w:placeholder>
                      <w:docPart w:val="ADBEABEA23A54D41B8576628D05CA137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2003386817"/>
                    <w:lock w:val="sdtLocked"/>
                    <w:placeholder>
                      <w:docPart w:val="ADBEABEA23A54D41B8576628D05CA137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 w:rsidP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-694145198"/>
                    <w:lock w:val="sdtLocked"/>
                    <w:placeholder>
                      <w:docPart w:val="ADBEABEA23A54D41B8576628D05CA137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A00AF8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-1407678352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A00AF8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2035186463"/>
                    <w:lock w:val="sdtLocked"/>
                  </w:sdtPr>
                  <w:sdtEndPr/>
                  <w:sdtContent>
                    <w:r w:rsidR="00D443E3"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196,500</w:t>
                    </w:r>
                  </w:sdtContent>
                </w:sdt>
                <w:r w:rsidR="00A00AF8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28687431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1686017147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0.2115%</w:t>
                    </w:r>
                  </w:p>
                </w:tc>
              </w:sdtContent>
            </w:sdt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1627381258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629218629"/>
                  <w:lock w:val="sdtLocked"/>
                </w:sdtPr>
                <w:sdtEndPr/>
                <w:sdtContent>
                  <w:p w:rsidR="00A00AF8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010647097"/>
                        <w:lock w:val="sdtLocked"/>
                        <w:placeholder>
                          <w:docPart w:val="ADBEABEA23A54D41B8576628D05CA137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股权激励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501008494"/>
                        <w:lock w:val="sdtLocked"/>
                        <w:placeholder>
                          <w:docPart w:val="ADBEABEA23A54D41B8576628D05CA137"/>
                        </w:placeholder>
                      </w:sdtPr>
                      <w:sdtEndPr/>
                      <w:sdtContent>
                        <w:r w:rsidR="00D443E3" w:rsidRP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196,500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Default="00C27531">
          <w:pPr>
            <w:spacing w:line="360" w:lineRule="auto"/>
          </w:pPr>
        </w:p>
      </w:sdtContent>
    </w:sdt>
    <w:sdt>
      <w:sdtPr>
        <w:tag w:val="_SEC_5850b41b97934755b2a8756ee69a2753"/>
        <w:id w:val="1897863564"/>
        <w:lock w:val="sdtLocked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A00AF8" w:rsidTr="009E32F3">
            <w:sdt>
              <w:sdtPr>
                <w:tag w:val="_PLD_d9560cb81f47409fb3a74e0bac4070b4"/>
                <w:id w:val="1676382071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701371745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熊杰</w:t>
                    </w:r>
                  </w:p>
                </w:tc>
              </w:sdtContent>
            </w:sdt>
          </w:tr>
          <w:tr w:rsidR="00A00AF8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1866857091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-298458712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1308443789"/>
                    <w:lock w:val="sdtLocked"/>
                    <w:placeholder>
                      <w:docPart w:val="83766E8C55564223887BEE9970DB345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710235903"/>
                    <w:lock w:val="sdtLocked"/>
                    <w:placeholder>
                      <w:docPart w:val="83766E8C55564223887BEE9970DB345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 w:rsidP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-790442961"/>
                    <w:lock w:val="sdtLocked"/>
                    <w:placeholder>
                      <w:docPart w:val="83766E8C55564223887BEE9970DB345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A00AF8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2099062449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A00AF8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1573345570"/>
                    <w:lock w:val="sdtLocked"/>
                  </w:sdtPr>
                  <w:sdtEndPr/>
                  <w:sdtContent>
                    <w:r w:rsidR="00D443E3"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895,905</w:t>
                    </w:r>
                  </w:sdtContent>
                </w:sdt>
                <w:r w:rsidR="00A00AF8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-81532599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238838274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0.9643%</w:t>
                    </w:r>
                  </w:p>
                </w:tc>
              </w:sdtContent>
            </w:sdt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1283851019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-22489995"/>
                  <w:lock w:val="sdtLocked"/>
                </w:sdtPr>
                <w:sdtEndPr/>
                <w:sdtContent>
                  <w:p w:rsidR="00A00AF8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-189375591"/>
                        <w:lock w:val="sdtLocked"/>
                        <w:placeholder>
                          <w:docPart w:val="83766E8C55564223887BEE9970DB3451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其他方式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1630507649"/>
                        <w:lock w:val="sdtLocked"/>
                        <w:placeholder>
                          <w:docPart w:val="83766E8C55564223887BEE9970DB3451"/>
                        </w:placeholder>
                      </w:sdtPr>
                      <w:sdtEndPr/>
                      <w:sdtContent>
                        <w:r w:rsidR="00D443E3" w:rsidRP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895,905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Default="00C27531">
          <w:pPr>
            <w:spacing w:line="360" w:lineRule="auto"/>
          </w:pPr>
        </w:p>
      </w:sdtContent>
    </w:sdt>
    <w:sdt>
      <w:sdtPr>
        <w:tag w:val="_SEC_5850b41b97934755b2a8756ee69a2753"/>
        <w:id w:val="817694962"/>
        <w:lock w:val="sdtLocked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A00AF8" w:rsidTr="009E32F3">
            <w:sdt>
              <w:sdtPr>
                <w:tag w:val="_PLD_d9560cb81f47409fb3a74e0bac4070b4"/>
                <w:id w:val="-2066943882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228725697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黄丽敏</w:t>
                    </w:r>
                  </w:p>
                </w:tc>
              </w:sdtContent>
            </w:sdt>
          </w:tr>
          <w:tr w:rsidR="00A00AF8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-1851721397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569928419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-678346400"/>
                    <w:lock w:val="sdtLocked"/>
                    <w:placeholder>
                      <w:docPart w:val="F6FAA76EDB114E1F8EF3B90B009DA1F5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1539308860"/>
                    <w:lock w:val="sdtLocked"/>
                    <w:placeholder>
                      <w:docPart w:val="F6FAA76EDB114E1F8EF3B90B009DA1F5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 w:rsidP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1748464139"/>
                    <w:lock w:val="sdtLocked"/>
                    <w:placeholder>
                      <w:docPart w:val="F6FAA76EDB114E1F8EF3B90B009DA1F5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A00AF8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1744215363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A00AF8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2138166099"/>
                    <w:lock w:val="sdtLocked"/>
                  </w:sdtPr>
                  <w:sdtEndPr/>
                  <w:sdtContent>
                    <w:r w:rsidR="00D443E3"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91,859</w:t>
                    </w:r>
                  </w:sdtContent>
                </w:sdt>
                <w:r w:rsidR="00A00AF8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1030070966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1827044488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0.0989%</w:t>
                    </w:r>
                  </w:p>
                </w:tc>
              </w:sdtContent>
            </w:sdt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560252640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-710572208"/>
                  <w:lock w:val="sdtLocked"/>
                </w:sdtPr>
                <w:sdtEndPr/>
                <w:sdtContent>
                  <w:p w:rsidR="00A00AF8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706522564"/>
                        <w:lock w:val="sdtLocked"/>
                        <w:placeholder>
                          <w:docPart w:val="F6FAA76EDB114E1F8EF3B90B009DA1F5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其他方式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224076947"/>
                        <w:lock w:val="sdtLocked"/>
                        <w:placeholder>
                          <w:docPart w:val="F6FAA76EDB114E1F8EF3B90B009DA1F5"/>
                        </w:placeholder>
                      </w:sdtPr>
                      <w:sdtEndPr/>
                      <w:sdtContent>
                        <w:r w:rsidR="00D443E3" w:rsidRP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91,859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Default="00C27531">
          <w:pPr>
            <w:spacing w:line="360" w:lineRule="auto"/>
          </w:pPr>
        </w:p>
      </w:sdtContent>
    </w:sdt>
    <w:bookmarkEnd w:id="1" w:displacedByCustomXml="next"/>
    <w:sdt>
      <w:sdtPr>
        <w:tag w:val="_SEC_5850b41b97934755b2a8756ee69a2753"/>
        <w:id w:val="852152338"/>
        <w:lock w:val="sdtLocked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661"/>
            <w:gridCol w:w="5861"/>
          </w:tblGrid>
          <w:tr w:rsidR="00A00AF8" w:rsidTr="009E32F3">
            <w:sdt>
              <w:sdtPr>
                <w:tag w:val="_PLD_d9560cb81f47409fb3a74e0bac4070b4"/>
                <w:id w:val="-152914049"/>
                <w:lock w:val="sdtLocked"/>
              </w:sdtPr>
              <w:sdtEndPr>
                <w:rPr>
                  <w:rFonts w:ascii="宋体" w:eastAsia="宋体" w:hAnsi="宋体" w:hint="eastAsia"/>
                  <w:bCs/>
                  <w:sz w:val="24"/>
                  <w:szCs w:val="24"/>
                </w:rPr>
              </w:sdtEndPr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股东名称"/>
                <w:tag w:val="_GBC_c9a7cca6d9134522bb5d7e0f9ea13952"/>
                <w:id w:val="1072157401"/>
                <w:lock w:val="sdtLocked"/>
              </w:sdtPr>
              <w:sdtEndPr/>
              <w:sdtContent>
                <w:tc>
                  <w:tcPr>
                    <w:tcW w:w="3439" w:type="pct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王柏林</w:t>
                    </w:r>
                  </w:p>
                </w:tc>
              </w:sdtContent>
            </w:sdt>
          </w:tr>
          <w:tr w:rsidR="00A00AF8" w:rsidTr="009E32F3">
            <w:sdt>
              <w:sdtPr>
                <w:rPr>
                  <w:rFonts w:ascii="宋体" w:eastAsia="宋体" w:hAnsi="宋体" w:hint="eastAsia"/>
                  <w:bCs/>
                  <w:sz w:val="24"/>
                  <w:szCs w:val="24"/>
                </w:rPr>
                <w:tag w:val="_PLD_b57a5b012cf94e539d97c13e67f8d5ad"/>
                <w:id w:val="8878323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spacing w:line="360" w:lineRule="auto"/>
                      <w:rPr>
                        <w:rFonts w:ascii="宋体" w:eastAsia="宋体" w:hAnsi="宋体"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bCs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tc>
              <w:tcPr>
                <w:tcW w:w="3439" w:type="pct"/>
              </w:tcPr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控股股东、实控人及一致行动人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控股股东、实控人及一致行动人 [双击切换]"/>
                    <w:tag w:val="_GBC_a80a88d74b604c36a366f6a1e991ed6e"/>
                    <w:id w:val="1263108980"/>
                    <w:lock w:val="sdtLocked"/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直接持股</w:t>
                </w:r>
                <w:r>
                  <w:rPr>
                    <w:rStyle w:val="2Char"/>
                    <w:rFonts w:ascii="Calibri" w:eastAsia="宋体" w:hAnsi="Calibri" w:cs="Calibri"/>
                    <w:b w:val="0"/>
                    <w:bCs w:val="0"/>
                    <w:sz w:val="24"/>
                    <w:szCs w:val="24"/>
                  </w:rPr>
                  <w:t>5%</w:t>
                </w: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以上股东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直接持股5%以上股东 [双击切换]"/>
                    <w:tag w:val="_GBC_1204f6e391c84a6e888c0d15876ef709"/>
                    <w:id w:val="-1806229104"/>
                    <w:lock w:val="sdtLocked"/>
                    <w:placeholder>
                      <w:docPart w:val="4294E67E3A154D67808F42BE5275015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 xml:space="preserve">董事、监事和高级管理人员 </w:t>
                </w:r>
                <w:r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  <w:t xml:space="preserve">        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是否：董事、监事和高级管理人员 [双击切换]"/>
                    <w:tag w:val="_GBC_14e387fb5ca2444e894fdedc09365f6c"/>
                    <w:id w:val="1743439226"/>
                    <w:lock w:val="sdtLocked"/>
                    <w:placeholder>
                      <w:docPart w:val="4294E67E3A154D67808F42BE5275015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√是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begin"/>
                    </w:r>
                    <w:r w:rsidR="00D443E3"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instrText xml:space="preserve"> MACROBUTTON  SnrToggleCheckbox □否 </w:instrText>
                    </w:r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fldChar w:fldCharType="end"/>
                    </w:r>
                  </w:sdtContent>
                </w:sdt>
              </w:p>
              <w:p w:rsidR="00A00AF8" w:rsidRDefault="00A00AF8" w:rsidP="00A00AF8">
                <w:pPr>
                  <w:spacing w:line="360" w:lineRule="auto"/>
                  <w:rPr>
                    <w:rStyle w:val="2Char"/>
                    <w:rFonts w:ascii="宋体" w:eastAsia="宋体" w:hAnsi="宋体" w:cstheme="minorBidi"/>
                    <w:b w:val="0"/>
                    <w:bCs w:val="0"/>
                    <w:sz w:val="24"/>
                    <w:szCs w:val="24"/>
                  </w:rPr>
                </w:pPr>
                <w:r>
                  <w:rPr>
                    <w:rStyle w:val="2Char"/>
                    <w:rFonts w:ascii="宋体" w:eastAsia="宋体" w:hAnsi="宋体" w:cstheme="minorBidi" w:hint="eastAsia"/>
                    <w:b w:val="0"/>
                    <w:bCs w:val="0"/>
                    <w:sz w:val="24"/>
                    <w:szCs w:val="24"/>
                  </w:rPr>
                  <w:t>其他：</w:t>
                </w:r>
                <w:sdt>
                  <w:sdtPr>
                    <w:rPr>
                      <w:rStyle w:val="2Char"/>
                      <w:rFonts w:ascii="宋体" w:eastAsia="宋体" w:hAnsi="宋体" w:cstheme="minorBidi" w:hint="eastAsia"/>
                      <w:b w:val="0"/>
                      <w:bCs w:val="0"/>
                      <w:sz w:val="24"/>
                      <w:szCs w:val="24"/>
                    </w:rPr>
                    <w:alias w:val="减持主体股东身份（其他）"/>
                    <w:tag w:val="_GBC_1dfa0df338e14331a798f42fd99fab28"/>
                    <w:id w:val="-1071193377"/>
                    <w:lock w:val="sdtLocked"/>
                    <w:placeholder>
                      <w:docPart w:val="4294E67E3A154D67808F42BE52750151"/>
                    </w:placeholder>
                  </w:sdtPr>
                  <w:sdtEndPr>
                    <w:rPr>
                      <w:rStyle w:val="2Char"/>
                    </w:rPr>
                  </w:sdtEndPr>
                  <w:sdtContent>
                    <w:r>
                      <w:rPr>
                        <w:rStyle w:val="2Char"/>
                        <w:rFonts w:ascii="宋体" w:eastAsia="宋体" w:hAnsi="宋体" w:cstheme="minorBidi"/>
                        <w:b w:val="0"/>
                        <w:bCs w:val="0"/>
                        <w:sz w:val="24"/>
                        <w:szCs w:val="24"/>
                      </w:rPr>
                      <w:t>/</w:t>
                    </w:r>
                  </w:sdtContent>
                </w:sdt>
              </w:p>
            </w:tc>
          </w:tr>
          <w:tr w:rsidR="00A00AF8" w:rsidTr="009E32F3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3cc962cbc754f6dabec751086add6c8"/>
                <w:id w:val="274533447"/>
                <w:lock w:val="sdtLocked"/>
              </w:sdtPr>
              <w:sdtEndPr/>
              <w:sdtContent>
                <w:tc>
                  <w:tcPr>
                    <w:tcW w:w="1561" w:type="pct"/>
                    <w:vAlign w:val="center"/>
                  </w:tcPr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持股数量</w:t>
                    </w:r>
                  </w:p>
                </w:tc>
              </w:sdtContent>
            </w:sdt>
            <w:tc>
              <w:tcPr>
                <w:tcW w:w="3439" w:type="pct"/>
                <w:vAlign w:val="center"/>
              </w:tcPr>
              <w:p w:rsidR="00A00AF8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主体持股数量"/>
                    <w:tag w:val="_GBC_4143d597b0004f8e9f1176300477b6a2"/>
                    <w:id w:val="-53551370"/>
                    <w:lock w:val="sdtLocked"/>
                  </w:sdtPr>
                  <w:sdtEndPr/>
                  <w:sdtContent>
                    <w:r w:rsidR="00D443E3"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16,459</w:t>
                    </w:r>
                  </w:sdtContent>
                </w:sdt>
                <w:r w:rsidR="00A00AF8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97afbe9b23c45fdbffd701ce9340ba3"/>
                  <w:id w:val="2014878868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持股比例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主体持股比例"/>
                <w:tag w:val="_GBC_81cc305952c84435a61ffc390a3dac66"/>
                <w:id w:val="-1942371926"/>
                <w:lock w:val="sdtLocked"/>
              </w:sdtPr>
              <w:sdtEndPr/>
              <w:sdtContent>
                <w:tc>
                  <w:tcPr>
                    <w:tcW w:w="3439" w:type="pct"/>
                    <w:vAlign w:val="center"/>
                  </w:tcPr>
                  <w:p w:rsidR="00A00AF8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 w:rsidRPr="00D443E3">
                      <w:rPr>
                        <w:rFonts w:ascii="宋体" w:eastAsia="宋体" w:hAnsi="宋体"/>
                        <w:sz w:val="24"/>
                        <w:szCs w:val="24"/>
                      </w:rPr>
                      <w:t>0.0177%</w:t>
                    </w:r>
                  </w:p>
                </w:tc>
              </w:sdtContent>
            </w:sdt>
          </w:tr>
          <w:tr w:rsidR="00A00AF8" w:rsidTr="009E32F3">
            <w:tc>
              <w:tcPr>
                <w:tcW w:w="1561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1ca0f09e379f4ffe93fbc33e5731aa44"/>
                  <w:id w:val="-1008362077"/>
                  <w:lock w:val="sdtLocked"/>
                </w:sdtPr>
                <w:sdtEndPr/>
                <w:sdtContent>
                  <w:p w:rsidR="00A00AF8" w:rsidRDefault="00A00AF8">
                    <w:pPr>
                      <w:adjustRightInd w:val="0"/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当前持股股份来源</w:t>
                    </w:r>
                  </w:p>
                </w:sdtContent>
              </w:sdt>
            </w:tc>
            <w:tc>
              <w:tcPr>
                <w:tcW w:w="3439" w:type="pct"/>
                <w:vAlign w:val="center"/>
              </w:tcPr>
              <w:sdt>
                <w:sdtPr>
                  <w:rPr>
                    <w:rFonts w:ascii="宋体" w:eastAsia="宋体" w:hAnsi="宋体"/>
                    <w:sz w:val="24"/>
                    <w:szCs w:val="24"/>
                  </w:rPr>
                  <w:alias w:val="减持主体股份来源情况"/>
                  <w:tag w:val="_TUP_b058182137634519ab580d17c24482b2"/>
                  <w:id w:val="-1549911705"/>
                  <w:lock w:val="sdtLocked"/>
                </w:sdtPr>
                <w:sdtEndPr/>
                <w:sdtContent>
                  <w:p w:rsidR="00A00AF8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"/>
                        <w:tag w:val="_GBC_83a39afafe134f4497dd9fccaa8c2dd8"/>
                        <w:id w:val="1279219711"/>
                        <w:lock w:val="sdtLocked"/>
                        <w:placeholder>
                          <w:docPart w:val="4294E67E3A154D67808F42BE52750151"/>
                        </w:placeholder>
                        <w:comboBox>
                          <w:listItem w:displayText="IPO前" w:value="IPO前"/>
                          <w:listItem w:displayText="非公开发行" w:value="非公开发行"/>
                          <w:listItem w:displayText="发行股份购买资产" w:value="发行股份购买资产"/>
                          <w:listItem w:displayText="集中竞价交易" w:value="集中竞价交易"/>
                          <w:listItem w:displayText="大宗交易" w:value="大宗交易"/>
                          <w:listItem w:displayText="协议转让" w:value="协议转让"/>
                          <w:listItem w:displayText="行政划转" w:value="行政划转"/>
                          <w:listItem w:displayText="司法划转" w:value="司法划转"/>
                          <w:listItem w:displayText="股权激励" w:value="股权激励"/>
                          <w:listItem w:displayText="继承" w:value="继承"/>
                          <w:listItem w:displayText="赠与" w:value="赠与"/>
                          <w:listItem w:displayText="其他方式" w:value="其他方式"/>
                        </w:comboBox>
                      </w:sdtPr>
                      <w:sdtEndPr/>
                      <w:sdtContent>
                        <w:r w:rsid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集中竞价交易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取得：</w:t>
                    </w:r>
                    <w:sdt>
                      <w:sdtPr>
                        <w:rPr>
                          <w:rFonts w:ascii="宋体" w:eastAsia="宋体" w:hAnsi="宋体"/>
                          <w:sz w:val="24"/>
                          <w:szCs w:val="24"/>
                        </w:rPr>
                        <w:alias w:val="减持主体股份来源数量"/>
                        <w:tag w:val="_GBC_835817a24ced4cae8859977f008fd229"/>
                        <w:id w:val="-181514997"/>
                        <w:lock w:val="sdtLocked"/>
                        <w:placeholder>
                          <w:docPart w:val="4294E67E3A154D67808F42BE52750151"/>
                        </w:placeholder>
                      </w:sdtPr>
                      <w:sdtEndPr/>
                      <w:sdtContent>
                        <w:r w:rsidR="00D443E3" w:rsidRPr="00D443E3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16,459</w:t>
                        </w:r>
                      </w:sdtContent>
                    </w:sdt>
                    <w:r w:rsidR="00A00AF8">
                      <w:rPr>
                        <w:rFonts w:ascii="宋体" w:eastAsia="宋体" w:hAnsi="宋体"/>
                        <w:sz w:val="24"/>
                        <w:szCs w:val="24"/>
                      </w:rPr>
                      <w:t>股</w:t>
                    </w:r>
                  </w:p>
                </w:sdtContent>
              </w:sdt>
            </w:tc>
          </w:tr>
        </w:tbl>
        <w:p w:rsidR="00A00AF8" w:rsidRPr="00D443E3" w:rsidRDefault="00D443E3" w:rsidP="00D443E3">
          <w:pPr>
            <w:spacing w:line="360" w:lineRule="auto"/>
            <w:ind w:firstLineChars="200" w:firstLine="480"/>
            <w:rPr>
              <w:rFonts w:ascii="宋体" w:eastAsia="宋体" w:hAnsi="宋体"/>
              <w:sz w:val="24"/>
              <w:szCs w:val="24"/>
            </w:rPr>
          </w:pPr>
          <w:r>
            <w:rPr>
              <w:rFonts w:ascii="宋体" w:eastAsia="宋体" w:hAnsi="宋体"/>
              <w:sz w:val="24"/>
              <w:szCs w:val="24"/>
            </w:rPr>
            <w:t>以上减持主体中杜广、魏琼、熊杰、黄丽敏</w:t>
          </w:r>
          <w:r>
            <w:rPr>
              <w:rFonts w:ascii="宋体" w:eastAsia="宋体" w:hAnsi="宋体" w:hint="eastAsia"/>
              <w:sz w:val="24"/>
              <w:szCs w:val="24"/>
            </w:rPr>
            <w:t>股份来源系原员工持股平台解散注销后非交易过户取得。</w:t>
          </w:r>
        </w:p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ag w:val="_SEC_8bfcb11a40b541cb9fd7a02fc145f5dd"/>
        <w:id w:val="-1376930166"/>
        <w:lock w:val="sdtLocked"/>
        <w:placeholder>
          <w:docPart w:val="GBC22222222222222222222222222222"/>
        </w:placeholder>
      </w:sdtPr>
      <w:sdtEndPr>
        <w:rPr>
          <w:rFonts w:asciiTheme="minorHAnsi" w:hAnsiTheme="minorHAnsi" w:cstheme="minorBidi" w:hint="default"/>
          <w:color w:val="auto"/>
          <w:kern w:val="2"/>
          <w:sz w:val="21"/>
          <w:szCs w:val="22"/>
        </w:rPr>
      </w:sdtEndPr>
      <w:sdtContent>
        <w:p w:rsidR="008F701E" w:rsidRPr="00D443E3" w:rsidRDefault="00921F17" w:rsidP="00D443E3">
          <w:pPr>
            <w:spacing w:line="360" w:lineRule="auto"/>
            <w:ind w:firstLineChars="200" w:firstLine="480"/>
            <w:rPr>
              <w:sz w:val="24"/>
            </w:rPr>
          </w:pPr>
          <w:r>
            <w:rPr>
              <w:rFonts w:hint="eastAsia"/>
              <w:sz w:val="24"/>
            </w:rPr>
            <w:t>上述</w:t>
          </w:r>
          <w:r>
            <w:rPr>
              <w:sz w:val="24"/>
            </w:rPr>
            <w:t>减持主体无一致行动</w:t>
          </w:r>
          <w:r>
            <w:rPr>
              <w:rFonts w:hint="eastAsia"/>
              <w:sz w:val="24"/>
            </w:rPr>
            <w:t>人。</w:t>
          </w:r>
        </w:p>
      </w:sdtContent>
    </w:sdt>
    <w:p w:rsidR="008F701E" w:rsidRDefault="00921F17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减持计划的实施结果</w:t>
      </w:r>
    </w:p>
    <w:p w:rsidR="008F701E" w:rsidRDefault="00921F17">
      <w:pPr>
        <w:pStyle w:val="2"/>
        <w:numPr>
          <w:ilvl w:val="0"/>
          <w:numId w:val="10"/>
        </w:numPr>
        <w:spacing w:before="0" w:after="0" w:line="360" w:lineRule="auto"/>
        <w:rPr>
          <w:b w:val="0"/>
          <w:sz w:val="24"/>
        </w:rPr>
      </w:pPr>
      <w:r>
        <w:rPr>
          <w:rFonts w:hint="eastAsia"/>
          <w:b w:val="0"/>
          <w:sz w:val="24"/>
        </w:rPr>
        <w:t>董监高因以下事项披露减持计划实施结果：</w:t>
      </w:r>
    </w:p>
    <w:p w:rsidR="008F701E" w:rsidRDefault="00C27531">
      <w:pPr>
        <w:pStyle w:val="a5"/>
        <w:spacing w:before="0" w:beforeAutospacing="0" w:after="0" w:afterAutospacing="0" w:line="360" w:lineRule="auto"/>
        <w:rPr>
          <w:rFonts w:asciiTheme="minorEastAsia" w:hAnsiTheme="minorEastAsia" w:cs="宋体"/>
          <w:color w:val="000000"/>
        </w:rPr>
      </w:pPr>
      <w:sdt>
        <w:sdtPr>
          <w:rPr>
            <w:rFonts w:asciiTheme="minorEastAsia" w:hAnsiTheme="minorEastAsia" w:cs="宋体" w:hint="eastAsia"/>
            <w:color w:val="000000"/>
          </w:rPr>
          <w:alias w:val="减持计划实施结果披露原因"/>
          <w:tag w:val="_GBC_b34452e375824c96b93a98e333455551"/>
          <w:id w:val="714478196"/>
          <w:lock w:val="sdtLocked"/>
          <w:placeholder>
            <w:docPart w:val="GBC22222222222222222222222222222"/>
          </w:placeholder>
          <w:comboBox>
            <w:listItem w:displayText="减持计划实施完毕" w:value="减持计划实施完毕"/>
            <w:listItem w:displayText="披露的减持时间区间届满" w:value="披露的减持时间区间届满"/>
            <w:listItem w:displayText="其他情形：X" w:value="其他情形：X"/>
          </w:comboBox>
        </w:sdtPr>
        <w:sdtEndPr/>
        <w:sdtContent>
          <w:r w:rsidR="00D443E3">
            <w:rPr>
              <w:rFonts w:asciiTheme="minorEastAsia" w:hAnsiTheme="minorEastAsia" w:cs="宋体" w:hint="eastAsia"/>
              <w:color w:val="000000"/>
            </w:rPr>
            <w:t>减持计划实施完毕</w:t>
          </w:r>
        </w:sdtContent>
      </w:sdt>
      <w:bookmarkStart w:id="2" w:name="_Hlk503431013"/>
    </w:p>
    <w:bookmarkStart w:id="3" w:name="_Hlk192604114" w:displacedByCustomXml="next"/>
    <w:sdt>
      <w:sdtPr>
        <w:rPr>
          <w:rFonts w:ascii="宋体" w:eastAsia="宋体" w:hAnsi="宋体" w:hint="eastAsia"/>
          <w:sz w:val="24"/>
          <w:szCs w:val="24"/>
        </w:rPr>
        <w:alias w:val="模块:减持计划实施结果减持情况"/>
        <w:tag w:val="_SEC_a5d1c6370f414d2794b614cec80119bc"/>
        <w:id w:val="-433284166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3bc6edd7b154f93b2f5e8cb9e2e7480"/>
                <w:id w:val="122488225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股东名称"/>
                <w:tag w:val="_GBC_bd73cc13767f42d7885f6717d8c86e93"/>
                <w:id w:val="1380363459"/>
                <w:lock w:val="sdtLocked"/>
                <w:comboBox>
                  <w:listItem w:displayText="杜广" w:value="杜广"/>
                  <w:listItem w:displayText="黄丽敏" w:value="黄丽敏"/>
                  <w:listItem w:displayText="罗伟" w:value="罗伟"/>
                  <w:listItem w:displayText="王柏林" w:value="王柏林"/>
                  <w:listItem w:displayText="魏琼" w:value="魏琼"/>
                  <w:listItem w:displayText="熊杰" w:value="熊杰"/>
                  <w:listItem w:displayText="张楷文" w:value="张楷文"/>
                </w:comboBox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F701E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杜广</w:t>
                    </w:r>
                  </w:p>
                </w:tc>
              </w:sdtContent>
            </w:sdt>
          </w:tr>
          <w:tr w:rsidR="008F701E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448904466"/>
                  <w:lock w:val="sdtLocked"/>
                </w:sdtPr>
                <w:sdtEndPr/>
                <w:sdtContent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-915245050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F701E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-86551632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F701E" w:rsidRDefault="00C27531" w:rsidP="004C1AAB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-2082364333"/>
                    <w:lock w:val="sdtLocked"/>
                  </w:sdtPr>
                  <w:sdtEndPr/>
                  <w:sdtContent>
                    <w:r w:rsidR="004C1AAB">
                      <w:rPr>
                        <w:rFonts w:ascii="宋体" w:eastAsia="宋体" w:hAnsi="宋体"/>
                        <w:sz w:val="24"/>
                        <w:szCs w:val="24"/>
                      </w:rPr>
                      <w:t>472,135</w:t>
                    </w:r>
                  </w:sdtContent>
                </w:sdt>
                <w:r w:rsidR="00921F17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147440206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F701E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1279000997"/>
                    <w:lock w:val="sdtLocked"/>
                    <w:date w:fullDate="2025-10-15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72D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2025年10月15日</w:t>
                    </w:r>
                  </w:sdtContent>
                </w:sdt>
                <w:r w:rsidR="00921F17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1911890181"/>
                    <w:lock w:val="sdtLocked"/>
                    <w:placeholder>
                      <w:docPart w:val="GBC11111111111111111111111111111"/>
                    </w:placeholder>
                    <w:date w:fullDate="2025-10-21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72D51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2025年10月21日</w:t>
                    </w:r>
                  </w:sdtContent>
                </w:sdt>
              </w:p>
            </w:tc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46863328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-32037099"/>
                  <w:lock w:val="sdtLocked"/>
                </w:sdtPr>
                <w:sdtEndPr/>
                <w:sdtContent>
                  <w:p w:rsidR="008F701E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1853523871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072D51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921F17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1230968852"/>
                        <w:lock w:val="sdtLocked"/>
                        <w:placeholder>
                          <w:docPart w:val="GBC11111111111111111111111111111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3C7030" w:rsidRPr="003C7030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472,135</w:t>
                        </w:r>
                        <w:r w:rsidR="003C7030" w:rsidRPr="003C7030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-158914790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F701E" w:rsidRDefault="00C27531" w:rsidP="003C703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-1145273277"/>
                    <w:lock w:val="sdtLocked"/>
                  </w:sdtPr>
                  <w:sdtEndPr/>
                  <w:sdtContent>
                    <w:r w:rsidR="003C7030">
                      <w:rPr>
                        <w:rFonts w:ascii="宋体" w:eastAsia="宋体" w:hAnsi="宋体"/>
                        <w:sz w:val="24"/>
                        <w:szCs w:val="24"/>
                      </w:rPr>
                      <w:t>59.50</w:t>
                    </w:r>
                  </w:sdtContent>
                </w:sdt>
                <w:r w:rsidR="00921F17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1227574692"/>
                    <w:lock w:val="sdtLocked"/>
                    <w:placeholder>
                      <w:docPart w:val="GBC11111111111111111111111111111"/>
                    </w:placeholder>
                  </w:sdtPr>
                  <w:sdtEndPr/>
                  <w:sdtContent>
                    <w:r w:rsidR="003C7030">
                      <w:rPr>
                        <w:rFonts w:ascii="宋体" w:eastAsia="宋体" w:hAnsi="宋体"/>
                        <w:sz w:val="24"/>
                        <w:szCs w:val="24"/>
                      </w:rPr>
                      <w:t>61.72</w:t>
                    </w:r>
                  </w:sdtContent>
                </w:sdt>
                <w:r w:rsidR="00921F17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-6339482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F701E" w:rsidRDefault="00C27531" w:rsidP="00721DF2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1271359936"/>
                    <w:lock w:val="sdtLocked"/>
                  </w:sdtPr>
                  <w:sdtEndPr/>
                  <w:sdtContent>
                    <w:r w:rsidR="00721DF2">
                      <w:rPr>
                        <w:rFonts w:ascii="宋体" w:eastAsia="宋体" w:hAnsi="宋体"/>
                        <w:sz w:val="24"/>
                        <w:szCs w:val="24"/>
                      </w:rPr>
                      <w:t>28,848,468.54</w:t>
                    </w:r>
                  </w:sdtContent>
                </w:sdt>
                <w:r w:rsidR="00921F17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8F701E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996311280"/>
                  <w:lock w:val="sdtLocked"/>
                </w:sdtPr>
                <w:sdtEndPr/>
                <w:sdtContent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-888718872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8F701E" w:rsidRDefault="00072D5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-90721404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1400405776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F701E" w:rsidRDefault="003C7030" w:rsidP="003C7030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0.5082%</w:t>
                    </w:r>
                  </w:p>
                </w:tc>
              </w:sdtContent>
            </w:sdt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-46003717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F701E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2131826648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0.5082</w:t>
                    </w:r>
                  </w:sdtContent>
                </w:sdt>
                <w:r w:rsidR="00921F17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5890820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8F701E" w:rsidRDefault="00C27531" w:rsidP="003C703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1473253159"/>
                    <w:lock w:val="sdtLocked"/>
                  </w:sdtPr>
                  <w:sdtEndPr/>
                  <w:sdtContent>
                    <w:r w:rsidR="003C7030">
                      <w:rPr>
                        <w:rFonts w:ascii="宋体" w:eastAsia="宋体" w:hAnsi="宋体"/>
                        <w:sz w:val="24"/>
                        <w:szCs w:val="24"/>
                      </w:rPr>
                      <w:t>1,416,405</w:t>
                    </w:r>
                  </w:sdtContent>
                </w:sdt>
                <w:r w:rsidR="00921F17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8F701E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-191523673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8F701E" w:rsidRDefault="00921F17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954217290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8F701E" w:rsidRDefault="003C7030" w:rsidP="003C7030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1.5245%</w:t>
                    </w:r>
                  </w:p>
                </w:tc>
              </w:sdtContent>
            </w:sdt>
          </w:tr>
        </w:tbl>
        <w:p w:rsidR="00D443E3" w:rsidRPr="00D443E3" w:rsidRDefault="00C27531">
          <w:pPr>
            <w:spacing w:line="360" w:lineRule="auto"/>
            <w:rPr>
              <w:rFonts w:ascii="宋体" w:eastAsia="宋体" w:hAnsi="宋体"/>
              <w:sz w:val="24"/>
              <w:szCs w:val="24"/>
            </w:rPr>
          </w:pPr>
        </w:p>
      </w:sdtContent>
    </w:sdt>
    <w:bookmarkEnd w:id="3" w:displacedByCustomXml="next"/>
    <w:bookmarkEnd w:id="2" w:displacedByCustomXml="next"/>
    <w:sdt>
      <w:sdtPr>
        <w:tag w:val="_SEC_a5d1c6370f414d2794b614cec80119bc"/>
        <w:id w:val="-1505051193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D443E3" w:rsidTr="004C1AAB">
            <w:sdt>
              <w:sdtPr>
                <w:tag w:val="_PLD_93bc6edd7b154f93b2f5e8cb9e2e7480"/>
                <w:id w:val="1885134492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减持股东名称"/>
                <w:tag w:val="_GBC_bd73cc13767f42d7885f6717d8c86e93"/>
                <w:id w:val="1862549193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魏琼</w:t>
                    </w:r>
                  </w:p>
                </w:tc>
              </w:sdtContent>
            </w:sdt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714937760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800807982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173867374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D160F3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-2132466083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325,</w:t>
                    </w:r>
                    <w:r w:rsidR="00D160F3">
                      <w:rPr>
                        <w:rFonts w:ascii="宋体" w:eastAsia="宋体" w:hAnsi="宋体"/>
                        <w:sz w:val="24"/>
                        <w:szCs w:val="24"/>
                      </w:rPr>
                      <w:t>516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15241818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1802961302"/>
                    <w:lock w:val="sdtLocked"/>
                    <w:date w:fullDate="2025-10-15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17CC6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2025年10月15日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422612440"/>
                    <w:lock w:val="sdtLocked"/>
                    <w:placeholder>
                      <w:docPart w:val="196F5F4FECE143E5AE355441257B33B4"/>
                    </w:placeholder>
                    <w:date w:fullDate="2025-10-21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17CC6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2025年10月21日</w:t>
                    </w:r>
                  </w:sdtContent>
                </w:sdt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-74903763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-879467978"/>
                  <w:lock w:val="sdtLocked"/>
                </w:sdtPr>
                <w:sdtEndPr/>
                <w:sdtContent>
                  <w:p w:rsidR="00D443E3" w:rsidRDefault="00C27531" w:rsidP="0049078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1774590760"/>
                        <w:lock w:val="sdtLocked"/>
                        <w:placeholder>
                          <w:docPart w:val="196F5F4FECE143E5AE355441257B33B4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017CC6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1390914888"/>
                        <w:lock w:val="sdtLocked"/>
                        <w:placeholder>
                          <w:docPart w:val="196F5F4FECE143E5AE355441257B33B4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490785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325,516</w:t>
                        </w:r>
                        <w:r w:rsidR="00017CC6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-46805863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Pr="00CD449B" w:rsidRDefault="00C27531" w:rsidP="00017CC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-191614190"/>
                    <w:lock w:val="sdtLocked"/>
                  </w:sdtPr>
                  <w:sdtEndPr/>
                  <w:sdtContent>
                    <w:r w:rsidR="00017CC6">
                      <w:rPr>
                        <w:rFonts w:ascii="宋体" w:eastAsia="宋体" w:hAnsi="宋体"/>
                        <w:sz w:val="24"/>
                        <w:szCs w:val="24"/>
                      </w:rPr>
                      <w:t>59.40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749931991"/>
                    <w:lock w:val="sdtLocked"/>
                    <w:placeholder>
                      <w:docPart w:val="196F5F4FECE143E5AE355441257B33B4"/>
                    </w:placeholder>
                  </w:sdtPr>
                  <w:sdtEndPr/>
                  <w:sdtContent>
                    <w:r w:rsidR="00017CC6">
                      <w:rPr>
                        <w:rFonts w:ascii="宋体" w:eastAsia="宋体" w:hAnsi="宋体"/>
                        <w:sz w:val="24"/>
                        <w:szCs w:val="24"/>
                      </w:rPr>
                      <w:t>61.60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7484661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9078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-1909907792"/>
                    <w:lock w:val="sdtLocked"/>
                  </w:sdtPr>
                  <w:sdtEndPr/>
                  <w:sdtContent>
                    <w:r w:rsidR="00490785">
                      <w:rPr>
                        <w:rFonts w:ascii="宋体" w:eastAsia="宋体" w:hAnsi="宋体"/>
                        <w:sz w:val="24"/>
                        <w:szCs w:val="24"/>
                      </w:rPr>
                      <w:t>19,880,201.44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247623835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2125809546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D443E3" w:rsidRDefault="00017CC6" w:rsidP="00017CC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未完成：168股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102737308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-61691126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017CC6" w:rsidP="00017CC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0.3504%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-32242718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399647508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0.3505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-47552596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017CC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-527958151"/>
                    <w:lock w:val="sdtLocked"/>
                  </w:sdtPr>
                  <w:sdtEndPr/>
                  <w:sdtContent>
                    <w:r w:rsidR="00017CC6">
                      <w:rPr>
                        <w:rFonts w:ascii="宋体" w:eastAsia="宋体" w:hAnsi="宋体"/>
                        <w:sz w:val="24"/>
                        <w:szCs w:val="24"/>
                      </w:rPr>
                      <w:t>977,221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-3596852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-15692473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017CC6" w:rsidP="00017CC6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1.0518%</w:t>
                    </w:r>
                  </w:p>
                </w:tc>
              </w:sdtContent>
            </w:sdt>
          </w:tr>
        </w:tbl>
        <w:p w:rsidR="00D443E3" w:rsidRDefault="00C27531">
          <w:pPr>
            <w:spacing w:line="360" w:lineRule="auto"/>
          </w:pPr>
        </w:p>
      </w:sdtContent>
    </w:sdt>
    <w:sdt>
      <w:sdtPr>
        <w:tag w:val="_SEC_a5d1c6370f414d2794b614cec80119bc"/>
        <w:id w:val="-1596092849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D443E3" w:rsidTr="004C1AAB">
            <w:sdt>
              <w:sdtPr>
                <w:tag w:val="_PLD_93bc6edd7b154f93b2f5e8cb9e2e7480"/>
                <w:id w:val="-1103409542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减持股东名称"/>
                <w:tag w:val="_GBC_bd73cc13767f42d7885f6717d8c86e93"/>
                <w:id w:val="-895600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张楷文</w:t>
                    </w:r>
                  </w:p>
                </w:tc>
              </w:sdtContent>
            </w:sdt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-1006060023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-812556318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-102247196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C1AAB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-498578275"/>
                    <w:lock w:val="sdtLocked"/>
                  </w:sdtPr>
                  <w:sdtEndPr/>
                  <w:sdtContent>
                    <w:r w:rsidR="004C1AAB">
                      <w:rPr>
                        <w:rFonts w:ascii="宋体" w:eastAsia="宋体" w:hAnsi="宋体"/>
                        <w:sz w:val="24"/>
                        <w:szCs w:val="24"/>
                      </w:rPr>
                      <w:t>127,050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172532814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1760557935"/>
                    <w:lock w:val="sdtLocked"/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C1AAB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1186800220"/>
                    <w:lock w:val="sdtLocked"/>
                    <w:placeholder>
                      <w:docPart w:val="7111C23186C846B1894DA2B790BDF0F4"/>
                    </w:placeholder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C1AAB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171608166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1987964930"/>
                  <w:lock w:val="sdtLocked"/>
                </w:sdtPr>
                <w:sdtEndPr/>
                <w:sdtContent>
                  <w:p w:rsidR="00D443E3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-157922095"/>
                        <w:lock w:val="sdtLocked"/>
                        <w:placeholder>
                          <w:docPart w:val="7111C23186C846B1894DA2B790BDF0F4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4C1AAB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966552927"/>
                        <w:lock w:val="sdtLocked"/>
                        <w:placeholder>
                          <w:docPart w:val="7111C23186C846B1894DA2B790BDF0F4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4C1AAB" w:rsidRPr="004C1AAB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127,050</w:t>
                        </w:r>
                        <w:r w:rsidR="004C1AAB" w:rsidRPr="004C1AAB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57455605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F4C8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-279494464"/>
                    <w:lock w:val="sdtLocked"/>
                  </w:sdtPr>
                  <w:sdtEndPr/>
                  <w:sdtContent>
                    <w:r w:rsidR="004F4C86">
                      <w:rPr>
                        <w:rFonts w:ascii="宋体" w:eastAsia="宋体" w:hAnsi="宋体"/>
                        <w:sz w:val="24"/>
                        <w:szCs w:val="24"/>
                      </w:rPr>
                      <w:t>60.82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1202898485"/>
                    <w:lock w:val="sdtLocked"/>
                    <w:placeholder>
                      <w:docPart w:val="7111C23186C846B1894DA2B790BDF0F4"/>
                    </w:placeholder>
                  </w:sdtPr>
                  <w:sdtEndPr/>
                  <w:sdtContent>
                    <w:r w:rsidR="004F4C86">
                      <w:rPr>
                        <w:rFonts w:ascii="宋体" w:eastAsia="宋体" w:hAnsi="宋体"/>
                        <w:sz w:val="24"/>
                        <w:szCs w:val="24"/>
                      </w:rPr>
                      <w:t>63.91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94280752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C1AAB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232212623"/>
                    <w:lock w:val="sdtLocked"/>
                  </w:sdtPr>
                  <w:sdtEndPr/>
                  <w:sdtContent>
                    <w:r w:rsidR="004C1AAB">
                      <w:rPr>
                        <w:rFonts w:ascii="宋体" w:eastAsia="宋体" w:hAnsi="宋体"/>
                        <w:sz w:val="24"/>
                        <w:szCs w:val="24"/>
                      </w:rPr>
                      <w:t>7,934,139.84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-554084904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-1584370706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D443E3" w:rsidRDefault="004C1AAB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-80847819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67075302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4353F5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0.1367%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-125174043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-2114126007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0.1367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-7297514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Pr="004C1AAB" w:rsidRDefault="00C27531" w:rsidP="00A2666E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1076475555"/>
                    <w:lock w:val="sdtLocked"/>
                  </w:sdtPr>
                  <w:sdtEndPr/>
                  <w:sdtContent>
                    <w:r w:rsidR="00A2666E">
                      <w:rPr>
                        <w:rFonts w:ascii="宋体" w:eastAsia="宋体" w:hAnsi="宋体"/>
                        <w:sz w:val="24"/>
                        <w:szCs w:val="24"/>
                      </w:rPr>
                      <w:t>381,150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-12277146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197669724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A2666E" w:rsidP="00A2666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0.4102%</w:t>
                    </w:r>
                  </w:p>
                </w:tc>
              </w:sdtContent>
            </w:sdt>
          </w:tr>
        </w:tbl>
        <w:p w:rsidR="00D443E3" w:rsidRPr="00D443E3" w:rsidRDefault="00C27531">
          <w:pPr>
            <w:spacing w:line="360" w:lineRule="auto"/>
            <w:rPr>
              <w:rFonts w:asciiTheme="minorEastAsia" w:hAnsiTheme="minorEastAsia" w:cs="宋体"/>
              <w:color w:val="000000"/>
              <w:kern w:val="0"/>
            </w:rPr>
          </w:pPr>
        </w:p>
      </w:sdtContent>
    </w:sdt>
    <w:sdt>
      <w:sdtPr>
        <w:tag w:val="_SEC_a5d1c6370f414d2794b614cec80119bc"/>
        <w:id w:val="-731392943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D443E3" w:rsidTr="004C1AAB">
            <w:sdt>
              <w:sdtPr>
                <w:tag w:val="_PLD_93bc6edd7b154f93b2f5e8cb9e2e7480"/>
                <w:id w:val="-1773012311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减持股东名称"/>
                <w:tag w:val="_GBC_bd73cc13767f42d7885f6717d8c86e93"/>
                <w:id w:val="-1714107311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罗伟</w:t>
                    </w:r>
                  </w:p>
                </w:tc>
              </w:sdtContent>
            </w:sdt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-1801526903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-1160156897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87890022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A2666E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-2039351944"/>
                    <w:lock w:val="sdtLocked"/>
                  </w:sdtPr>
                  <w:sdtEndPr/>
                  <w:sdtContent>
                    <w:r w:rsidR="00A2666E">
                      <w:rPr>
                        <w:rFonts w:ascii="宋体" w:eastAsia="宋体" w:hAnsi="宋体"/>
                        <w:sz w:val="24"/>
                        <w:szCs w:val="24"/>
                      </w:rPr>
                      <w:t>49,125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165133211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1037393552"/>
                    <w:lock w:val="sdtLocked"/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604084538"/>
                    <w:lock w:val="sdtLocked"/>
                    <w:placeholder>
                      <w:docPart w:val="CF9F728380ED482A92685B6FA27A8C90"/>
                    </w:placeholder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-161859601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990287396"/>
                  <w:lock w:val="sdtLocked"/>
                </w:sdtPr>
                <w:sdtEndPr/>
                <w:sdtContent>
                  <w:p w:rsidR="00D443E3" w:rsidRDefault="00C27531" w:rsidP="00A2666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1082570847"/>
                        <w:lock w:val="sdtLocked"/>
                        <w:placeholder>
                          <w:docPart w:val="CF9F728380ED482A92685B6FA27A8C90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A2666E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2023893653"/>
                        <w:lock w:val="sdtLocked"/>
                        <w:placeholder>
                          <w:docPart w:val="CF9F728380ED482A92685B6FA27A8C90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A2666E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49,125</w:t>
                        </w:r>
                        <w:r w:rsidR="00A2666E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-19169496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F4C86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-719514480"/>
                    <w:lock w:val="sdtLocked"/>
                  </w:sdtPr>
                  <w:sdtEndPr/>
                  <w:sdtContent>
                    <w:r w:rsidR="004F4C86">
                      <w:rPr>
                        <w:rFonts w:ascii="宋体" w:eastAsia="宋体" w:hAnsi="宋体"/>
                        <w:sz w:val="24"/>
                        <w:szCs w:val="24"/>
                      </w:rPr>
                      <w:t>60.81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506785269"/>
                    <w:lock w:val="sdtLocked"/>
                    <w:placeholder>
                      <w:docPart w:val="CF9F728380ED482A92685B6FA27A8C90"/>
                    </w:placeholder>
                  </w:sdtPr>
                  <w:sdtEndPr/>
                  <w:sdtContent>
                    <w:r w:rsidR="004F4C86">
                      <w:rPr>
                        <w:rFonts w:ascii="宋体" w:eastAsia="宋体" w:hAnsi="宋体"/>
                        <w:sz w:val="24"/>
                        <w:szCs w:val="24"/>
                      </w:rPr>
                      <w:t>62.43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86779956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A2666E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-189064981"/>
                    <w:lock w:val="sdtLocked"/>
                  </w:sdtPr>
                  <w:sdtEndPr/>
                  <w:sdtContent>
                    <w:r w:rsidR="00A2666E">
                      <w:rPr>
                        <w:rFonts w:ascii="宋体" w:eastAsia="宋体" w:hAnsi="宋体"/>
                        <w:sz w:val="24"/>
                        <w:szCs w:val="24"/>
                      </w:rPr>
                      <w:t>3,052,370.02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956295018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1116637754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D443E3" w:rsidRDefault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60677482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320556510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4353F5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0.0529%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-157742601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304898675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0.0529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60100171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A2666E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-1674176431"/>
                    <w:lock w:val="sdtLocked"/>
                  </w:sdtPr>
                  <w:sdtEndPr/>
                  <w:sdtContent>
                    <w:r w:rsidR="00A2666E">
                      <w:rPr>
                        <w:rFonts w:ascii="宋体" w:eastAsia="宋体" w:hAnsi="宋体"/>
                        <w:sz w:val="24"/>
                        <w:szCs w:val="24"/>
                      </w:rPr>
                      <w:t>147,375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58766672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-1496633584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A2666E" w:rsidP="00A2666E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0.1586%</w:t>
                    </w:r>
                  </w:p>
                </w:tc>
              </w:sdtContent>
            </w:sdt>
          </w:tr>
        </w:tbl>
        <w:p w:rsidR="00D443E3" w:rsidRPr="00D443E3" w:rsidRDefault="00C27531">
          <w:pPr>
            <w:spacing w:line="360" w:lineRule="auto"/>
            <w:rPr>
              <w:rFonts w:asciiTheme="minorEastAsia" w:hAnsiTheme="minorEastAsia" w:cs="宋体"/>
              <w:color w:val="000000"/>
              <w:kern w:val="0"/>
            </w:rPr>
          </w:pPr>
        </w:p>
      </w:sdtContent>
    </w:sdt>
    <w:sdt>
      <w:sdtPr>
        <w:tag w:val="_SEC_a5d1c6370f414d2794b614cec80119bc"/>
        <w:id w:val="363248305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D443E3" w:rsidTr="004C1AAB">
            <w:sdt>
              <w:sdtPr>
                <w:tag w:val="_PLD_93bc6edd7b154f93b2f5e8cb9e2e7480"/>
                <w:id w:val="1967617123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减持股东名称"/>
                <w:tag w:val="_GBC_bd73cc13767f42d7885f6717d8c86e93"/>
                <w:id w:val="1432857338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熊杰</w:t>
                    </w:r>
                  </w:p>
                </w:tc>
              </w:sdtContent>
            </w:sdt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678857570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2099979489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45576234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479276433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223,976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186115338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1833560328"/>
                    <w:lock w:val="sdtLocked"/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1140925546"/>
                    <w:lock w:val="sdtLocked"/>
                    <w:placeholder>
                      <w:docPart w:val="6736B93EF54B4A48894192E27DE44322"/>
                    </w:placeholder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84250884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135690326"/>
                  <w:lock w:val="sdtLocked"/>
                </w:sdtPr>
                <w:sdtEndPr/>
                <w:sdtContent>
                  <w:p w:rsidR="00D443E3" w:rsidRDefault="00C27531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-831296555"/>
                        <w:lock w:val="sdtLocked"/>
                        <w:placeholder>
                          <w:docPart w:val="6736B93EF54B4A48894192E27DE44322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4353F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大宗交易</w:t>
                        </w:r>
                      </w:sdtContent>
                    </w:sdt>
                    <w:r w:rsid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308609981"/>
                        <w:lock w:val="sdtLocked"/>
                        <w:placeholder>
                          <w:docPart w:val="6736B93EF54B4A48894192E27DE44322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4353F5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223,976</w:t>
                        </w:r>
                        <w:r w:rsidR="004353F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-156378788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A2666E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-2128460241"/>
                    <w:lock w:val="sdtLocked"/>
                  </w:sdtPr>
                  <w:sdtEndPr/>
                  <w:sdtContent>
                    <w:r w:rsidR="00A2666E">
                      <w:rPr>
                        <w:rFonts w:ascii="宋体" w:eastAsia="宋体" w:hAnsi="宋体"/>
                        <w:sz w:val="24"/>
                        <w:szCs w:val="24"/>
                      </w:rPr>
                      <w:t>60.02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-956867001"/>
                    <w:lock w:val="sdtLocked"/>
                    <w:placeholder>
                      <w:docPart w:val="6736B93EF54B4A48894192E27DE44322"/>
                    </w:placeholder>
                  </w:sdtPr>
                  <w:sdtEndPr/>
                  <w:sdtContent>
                    <w:r w:rsidR="00A2666E">
                      <w:rPr>
                        <w:rFonts w:ascii="宋体" w:eastAsia="宋体" w:hAnsi="宋体"/>
                        <w:sz w:val="24"/>
                        <w:szCs w:val="24"/>
                      </w:rPr>
                      <w:t>60.02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619106443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97594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-927571238"/>
                    <w:lock w:val="sdtLocked"/>
                  </w:sdtPr>
                  <w:sdtEndPr/>
                  <w:sdtContent>
                    <w:r w:rsidR="00975940">
                      <w:rPr>
                        <w:rFonts w:ascii="宋体" w:eastAsia="宋体" w:hAnsi="宋体"/>
                        <w:sz w:val="24"/>
                        <w:szCs w:val="24"/>
                      </w:rPr>
                      <w:t>13,443,039.50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-1883317856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647095922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D443E3" w:rsidRDefault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365723030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750774130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4353F5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0.2411%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151488693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-1219272015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0.2411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202074269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97594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-1097794654"/>
                    <w:lock w:val="sdtLocked"/>
                  </w:sdtPr>
                  <w:sdtEndPr/>
                  <w:sdtContent>
                    <w:r w:rsidR="00975940">
                      <w:rPr>
                        <w:rFonts w:ascii="宋体" w:eastAsia="宋体" w:hAnsi="宋体"/>
                        <w:sz w:val="24"/>
                        <w:szCs w:val="24"/>
                      </w:rPr>
                      <w:t>671,929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-169959002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-1186591829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975940" w:rsidP="00975940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0.7232%</w:t>
                    </w:r>
                  </w:p>
                </w:tc>
              </w:sdtContent>
            </w:sdt>
          </w:tr>
        </w:tbl>
        <w:p w:rsidR="00D443E3" w:rsidRDefault="00C27531">
          <w:pPr>
            <w:spacing w:line="360" w:lineRule="auto"/>
            <w:rPr>
              <w:rFonts w:asciiTheme="minorEastAsia" w:hAnsiTheme="minorEastAsia" w:cs="宋体"/>
              <w:color w:val="000000"/>
              <w:kern w:val="0"/>
            </w:rPr>
          </w:pPr>
        </w:p>
      </w:sdtContent>
    </w:sdt>
    <w:sdt>
      <w:sdtPr>
        <w:tag w:val="_SEC_a5d1c6370f414d2794b614cec80119bc"/>
        <w:id w:val="-773719104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D443E3" w:rsidTr="004C1AAB">
            <w:sdt>
              <w:sdtPr>
                <w:tag w:val="_PLD_93bc6edd7b154f93b2f5e8cb9e2e7480"/>
                <w:id w:val="1509954064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减持股东名称"/>
                <w:tag w:val="_GBC_bd73cc13767f42d7885f6717d8c86e93"/>
                <w:id w:val="844835443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黄丽敏</w:t>
                    </w:r>
                  </w:p>
                </w:tc>
              </w:sdtContent>
            </w:sdt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-1011301257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1977411159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32640939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33616256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22,964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75649364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363250492"/>
                    <w:lock w:val="sdtLocked"/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917375859"/>
                    <w:lock w:val="sdtLocked"/>
                    <w:placeholder>
                      <w:docPart w:val="59750C476BE04D05AA4CD5456F598EA2"/>
                    </w:placeholder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-1825583484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266588082"/>
                  <w:lock w:val="sdtLocked"/>
                </w:sdtPr>
                <w:sdtEndPr/>
                <w:sdtContent>
                  <w:p w:rsidR="00D443E3" w:rsidRDefault="00C27531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925005724"/>
                        <w:lock w:val="sdtLocked"/>
                        <w:placeholder>
                          <w:docPart w:val="59750C476BE04D05AA4CD5456F598EA2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4353F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155734877"/>
                        <w:lock w:val="sdtLocked"/>
                        <w:placeholder>
                          <w:docPart w:val="59750C476BE04D05AA4CD5456F598EA2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4353F5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22,964</w:t>
                        </w:r>
                        <w:r w:rsidR="004353F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1578084936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-496883698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62.12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6956453"/>
                    <w:lock w:val="sdtLocked"/>
                    <w:placeholder>
                      <w:docPart w:val="59750C476BE04D05AA4CD5456F598EA2"/>
                    </w:placeholder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62.91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-203317866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1670453341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1,438,972.49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-149285305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-152457872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D443E3" w:rsidRDefault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-20988350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500468628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4353F5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0.0247%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32664401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-1827730303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0.0247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21624623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97594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1267116573"/>
                    <w:lock w:val="sdtLocked"/>
                  </w:sdtPr>
                  <w:sdtEndPr/>
                  <w:sdtContent>
                    <w:r w:rsidR="00975940">
                      <w:rPr>
                        <w:rFonts w:ascii="宋体" w:eastAsia="宋体" w:hAnsi="宋体"/>
                        <w:sz w:val="24"/>
                        <w:szCs w:val="24"/>
                      </w:rPr>
                      <w:t>68,895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-204350854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-980916838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975940" w:rsidP="00975940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0.0742%</w:t>
                    </w:r>
                  </w:p>
                </w:tc>
              </w:sdtContent>
            </w:sdt>
          </w:tr>
        </w:tbl>
        <w:p w:rsidR="00D443E3" w:rsidRPr="00D443E3" w:rsidRDefault="00C27531">
          <w:pPr>
            <w:spacing w:line="360" w:lineRule="auto"/>
          </w:pPr>
        </w:p>
      </w:sdtContent>
    </w:sdt>
    <w:sdt>
      <w:sdtPr>
        <w:tag w:val="_SEC_a5d1c6370f414d2794b614cec80119bc"/>
        <w:id w:val="-611058432"/>
      </w:sdtPr>
      <w:sdtEndPr/>
      <w:sdtContent>
        <w:tbl>
          <w:tblPr>
            <w:tblStyle w:val="a7"/>
            <w:tblW w:w="5000" w:type="pct"/>
            <w:tblLook w:val="04A0" w:firstRow="1" w:lastRow="0" w:firstColumn="1" w:lastColumn="0" w:noHBand="0" w:noVBand="1"/>
          </w:tblPr>
          <w:tblGrid>
            <w:gridCol w:w="2802"/>
            <w:gridCol w:w="5720"/>
          </w:tblGrid>
          <w:tr w:rsidR="00D443E3" w:rsidTr="004C1AAB">
            <w:sdt>
              <w:sdtPr>
                <w:tag w:val="_PLD_93bc6edd7b154f93b2f5e8cb9e2e7480"/>
                <w:id w:val="1556356333"/>
                <w:lock w:val="sdtLocked"/>
              </w:sdtPr>
              <w:sdtEndPr>
                <w:rPr>
                  <w:rFonts w:ascii="宋体" w:eastAsia="宋体" w:hAnsi="宋体" w:hint="eastAsia"/>
                  <w:sz w:val="24"/>
                  <w:szCs w:val="24"/>
                </w:rPr>
              </w:sdtEndPr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alias w:val="减持股东名称"/>
                <w:tag w:val="_GBC_bd73cc13767f42d7885f6717d8c86e93"/>
                <w:id w:val="160206294"/>
                <w:lock w:val="sdtLocked"/>
                <w:comboBox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王柏林</w:t>
                    </w:r>
                  </w:p>
                </w:tc>
              </w:sdtContent>
            </w:sdt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774b5ce06aaf41849e8323bf079c96f8"/>
                  <w:id w:val="-1251800676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减持计划首次披露日期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计划首次披露日期"/>
                <w:tag w:val="_GBC_265d014a6a9d4331b0db39dbde0caab6"/>
                <w:id w:val="-357582652"/>
                <w:lock w:val="sdtLocked"/>
                <w:date w:fullDate="2025-09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2025年9月12日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814f48da15ba430fb410c1f650b3dae8"/>
                <w:id w:val="-139727555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数量"/>
                    <w:tag w:val="_GBC_36848eecb3654e15a1167e340f64ad00"/>
                    <w:id w:val="2010708026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4,114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704349f1f2064beb90552d0a4640aa09"/>
                <w:id w:val="104988069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起始日期"/>
                    <w:tag w:val="_GBC_8d1261f6e362441c85eeedf7e6582407"/>
                    <w:id w:val="-365679605"/>
                    <w:lock w:val="sdtLocked"/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减持期间终止日期"/>
                    <w:tag w:val="_GBC_715b7451c0fa4964ac76ecc87d712eff"/>
                    <w:id w:val="-339461243"/>
                    <w:lock w:val="sdtLocked"/>
                    <w:placeholder>
                      <w:docPart w:val="536104F8CA9E45A19D40AC3D82BAE749"/>
                    </w:placeholder>
                    <w:date w:fullDate="2025-10-14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2025年10月14日</w:t>
                    </w:r>
                  </w:sdtContent>
                </w:sdt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9479b26459bf4351989e854335e7ca52"/>
                <w:id w:val="-1412853435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减持方式及对应减持数量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alias w:val="减持方式情况"/>
                  <w:tag w:val="_TUP_411e287f2fcc487e830ede9763077432"/>
                  <w:id w:val="1719478754"/>
                  <w:lock w:val="sdtLocked"/>
                </w:sdtPr>
                <w:sdtEndPr/>
                <w:sdtContent>
                  <w:p w:rsidR="00D443E3" w:rsidRDefault="00C27531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类型）"/>
                        <w:tag w:val="_GBC_7e90e7023b974d6e8e9083c205fbaabd"/>
                        <w:id w:val="321329462"/>
                        <w:lock w:val="sdtLocked"/>
                        <w:placeholder>
                          <w:docPart w:val="536104F8CA9E45A19D40AC3D82BAE749"/>
                        </w:placeholder>
                        <w:comboBox>
                          <w:listItem w:displayText="集中竞价" w:value="集中竞价"/>
                          <w:listItem w:displayText="大宗交易" w:value="大宗交易"/>
                          <w:listItem w:displayText="其他方式：X" w:value="其他方式：X"/>
                        </w:comboBox>
                      </w:sdtPr>
                      <w:sdtEndPr/>
                      <w:sdtContent>
                        <w:r w:rsidR="004353F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集中竞价</w:t>
                        </w:r>
                      </w:sdtContent>
                    </w:sdt>
                    <w:r w:rsidR="00D443E3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减持，</w:t>
                    </w:r>
                    <w:sdt>
                      <w:sdtP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alias w:val="减持方式（减持数量）"/>
                        <w:tag w:val="_GBC_5052d728d014446791d87a1aa7edeeef"/>
                        <w:id w:val="-2109882031"/>
                        <w:lock w:val="sdtLocked"/>
                        <w:placeholder>
                          <w:docPart w:val="536104F8CA9E45A19D40AC3D82BAE749"/>
                        </w:placeholder>
                        <w:comboBox>
                          <w:listItem w:displayText="X股" w:value="X股"/>
                        </w:comboBox>
                      </w:sdtPr>
                      <w:sdtEndPr/>
                      <w:sdtContent>
                        <w:r w:rsidR="004353F5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4,114</w:t>
                        </w:r>
                        <w:r w:rsidR="004353F5">
                          <w:rPr>
                            <w:rFonts w:ascii="宋体" w:eastAsia="宋体" w:hAnsi="宋体" w:hint="eastAsia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</w:p>
                </w:sdtContent>
              </w:sdt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2b09e8a4faf43a0bac7089bee440b1c"/>
                <w:id w:val="-124949151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减持价格区间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下限价格"/>
                    <w:tag w:val="_GBC_4c6a80437573426193d446ce316aa00e"/>
                    <w:id w:val="1818695542"/>
                    <w:lock w:val="sdtLocked"/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62.33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～</w:t>
                </w: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价格区间上限价格"/>
                    <w:tag w:val="_GBC_0e16730bbb0c4484808e2a7db22b7050"/>
                    <w:id w:val="1541390697"/>
                    <w:lock w:val="sdtLocked"/>
                    <w:placeholder>
                      <w:docPart w:val="536104F8CA9E45A19D40AC3D82BAE749"/>
                    </w:placeholder>
                  </w:sdtPr>
                  <w:sdtEndPr/>
                  <w:sdtContent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62.40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元/股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94b9c6e0c384dbea58939653e45eb73"/>
                <w:id w:val="1325940347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减持总金额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97594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减持总金额"/>
                    <w:tag w:val="_GBC_fdedcd50bab946f4aae2ac4e03123601"/>
                    <w:id w:val="973487338"/>
                    <w:lock w:val="sdtLocked"/>
                  </w:sdtPr>
                  <w:sdtEndPr/>
                  <w:sdtContent>
                    <w:r w:rsidR="00975940">
                      <w:rPr>
                        <w:rFonts w:ascii="宋体" w:eastAsia="宋体" w:hAnsi="宋体"/>
                        <w:sz w:val="24"/>
                        <w:szCs w:val="24"/>
                      </w:rPr>
                      <w:t>256,678.60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元</w:t>
                </w:r>
              </w:p>
            </w:tc>
          </w:tr>
          <w:tr w:rsidR="00D443E3" w:rsidTr="004C1AAB">
            <w:tc>
              <w:tcPr>
                <w:tcW w:w="1644" w:type="pct"/>
                <w:vAlign w:val="center"/>
              </w:tcPr>
              <w:sdt>
                <w:sdtPr>
                  <w:rPr>
                    <w:rFonts w:ascii="宋体" w:eastAsia="宋体" w:hAnsi="宋体" w:hint="eastAsia"/>
                    <w:sz w:val="24"/>
                    <w:szCs w:val="24"/>
                  </w:rPr>
                  <w:tag w:val="_PLD_2b2a71601d394dbea7a9b083568859e3"/>
                  <w:id w:val="616417052"/>
                  <w:lock w:val="sdtLocked"/>
                </w:sdtPr>
                <w:sdtEndPr/>
                <w:sdtContent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减持完成情况</w:t>
                    </w:r>
                  </w:p>
                </w:sdtContent>
              </w:sdt>
            </w:tc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完成情况"/>
                <w:tag w:val="_GBC_8825e70cb1c244a79d1e3651cf4853ef"/>
                <w:id w:val="-384027366"/>
                <w:lock w:val="sdtLocked"/>
                <w:comboBox>
                  <w:listItem w:displayText="已完成" w:value="已完成"/>
                  <w:listItem w:displayText="未完成：X股" w:value="未完成：X股"/>
                </w:comboBox>
              </w:sdtPr>
              <w:sdtEndPr/>
              <w:sdtContent>
                <w:tc>
                  <w:tcPr>
                    <w:tcW w:w="3356" w:type="pct"/>
                  </w:tcPr>
                  <w:p w:rsidR="00D443E3" w:rsidRDefault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已完成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f225513a7f1a4115a6d6f8dff3071992"/>
                <w:id w:val="204586480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减持比例"/>
                <w:tag w:val="_GBC_7fb50fe11cdd48c48b49e92d2cf4efde"/>
                <w:id w:val="-432285216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4353F5" w:rsidP="004353F5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0.0044%</w:t>
                    </w:r>
                  </w:p>
                </w:tc>
              </w:sdtContent>
            </w:sdt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0bcfa83f6778421c98b7499cdc8852d7"/>
                <w:id w:val="-1107192669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原计划减持比例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4353F5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 w:hint="eastAsia"/>
                      <w:sz w:val="24"/>
                      <w:szCs w:val="24"/>
                    </w:rPr>
                    <w:alias w:val="计划减持比例"/>
                    <w:tag w:val="_GBC_da3728a972274bc59c46290552c40a27"/>
                    <w:id w:val="-2078192674"/>
                    <w:lock w:val="sdtLocked"/>
                    <w:comboBox>
                      <w:listItem w:displayText="不超过：X" w:value="不超过：X"/>
                      <w:listItem w:displayText="区间：X～Y" w:value="区间：X～Y"/>
                    </w:comboBox>
                  </w:sdtPr>
                  <w:sdtEndPr/>
                  <w:sdtContent>
                    <w:r w:rsidR="004353F5"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不超过：</w:t>
                    </w:r>
                    <w:r w:rsidR="004353F5">
                      <w:rPr>
                        <w:rFonts w:ascii="宋体" w:eastAsia="宋体" w:hAnsi="宋体"/>
                        <w:sz w:val="24"/>
                        <w:szCs w:val="24"/>
                      </w:rPr>
                      <w:t>0.0044</w:t>
                    </w:r>
                  </w:sdtContent>
                </w:sdt>
                <w:r w:rsidR="00D443E3">
                  <w:rPr>
                    <w:rFonts w:ascii="宋体" w:eastAsia="宋体" w:hAnsi="宋体" w:hint="eastAsia"/>
                    <w:sz w:val="24"/>
                    <w:szCs w:val="24"/>
                  </w:rPr>
                  <w:t>%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4b68f9d527bf4c889423bf408db0920a"/>
                <w:id w:val="-931043028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当前持股数量</w:t>
                    </w:r>
                  </w:p>
                </w:tc>
              </w:sdtContent>
            </w:sdt>
            <w:tc>
              <w:tcPr>
                <w:tcW w:w="3356" w:type="pct"/>
                <w:vAlign w:val="center"/>
              </w:tcPr>
              <w:p w:rsidR="00D443E3" w:rsidRDefault="00C27531" w:rsidP="00975940">
                <w:pPr>
                  <w:spacing w:line="360" w:lineRule="auto"/>
                  <w:rPr>
                    <w:rFonts w:ascii="宋体" w:eastAsia="宋体" w:hAnsi="宋体"/>
                    <w:sz w:val="24"/>
                    <w:szCs w:val="24"/>
                  </w:rPr>
                </w:pPr>
                <w:sdt>
                  <w:sdtPr>
                    <w:rPr>
                      <w:rFonts w:ascii="宋体" w:eastAsia="宋体" w:hAnsi="宋体"/>
                      <w:sz w:val="24"/>
                      <w:szCs w:val="24"/>
                    </w:rPr>
                    <w:alias w:val="当前持股数量"/>
                    <w:tag w:val="_GBC_52bb063df45b4751a2c911ec339cee24"/>
                    <w:id w:val="74636926"/>
                    <w:lock w:val="sdtLocked"/>
                  </w:sdtPr>
                  <w:sdtEndPr/>
                  <w:sdtContent>
                    <w:r w:rsidR="00975940">
                      <w:rPr>
                        <w:rFonts w:ascii="宋体" w:eastAsia="宋体" w:hAnsi="宋体"/>
                        <w:sz w:val="24"/>
                        <w:szCs w:val="24"/>
                      </w:rPr>
                      <w:t>12,345</w:t>
                    </w:r>
                  </w:sdtContent>
                </w:sdt>
                <w:r w:rsidR="00D443E3">
                  <w:rPr>
                    <w:rFonts w:ascii="宋体" w:eastAsia="宋体" w:hAnsi="宋体"/>
                    <w:sz w:val="24"/>
                    <w:szCs w:val="24"/>
                  </w:rPr>
                  <w:t>股</w:t>
                </w:r>
              </w:p>
            </w:tc>
          </w:tr>
          <w:tr w:rsidR="00D443E3" w:rsidTr="004C1AAB"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tag w:val="_PLD_e309e5744f634474a14aaa26eef11ae4"/>
                <w:id w:val="22524341"/>
                <w:lock w:val="sdtLocked"/>
              </w:sdtPr>
              <w:sdtEndPr/>
              <w:sdtContent>
                <w:tc>
                  <w:tcPr>
                    <w:tcW w:w="1644" w:type="pct"/>
                    <w:vAlign w:val="center"/>
                  </w:tcPr>
                  <w:p w:rsidR="00D443E3" w:rsidRDefault="00D443E3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hint="eastAsia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  <w:sdt>
              <w:sdtPr>
                <w:rPr>
                  <w:rFonts w:ascii="宋体" w:eastAsia="宋体" w:hAnsi="宋体"/>
                  <w:sz w:val="24"/>
                  <w:szCs w:val="24"/>
                </w:rPr>
                <w:alias w:val="当前持股比例"/>
                <w:tag w:val="_GBC_9f6851fe964049d197a0fac0ac7bb154"/>
                <w:id w:val="-567797691"/>
                <w:lock w:val="sdtLocked"/>
              </w:sdtPr>
              <w:sdtEndPr/>
              <w:sdtContent>
                <w:tc>
                  <w:tcPr>
                    <w:tcW w:w="3356" w:type="pct"/>
                    <w:vAlign w:val="center"/>
                  </w:tcPr>
                  <w:p w:rsidR="00D443E3" w:rsidRDefault="00975940" w:rsidP="00975940">
                    <w:pPr>
                      <w:spacing w:line="360" w:lineRule="auto"/>
                      <w:rPr>
                        <w:rFonts w:ascii="宋体" w:eastAsia="宋体" w:hAnsi="宋体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sz w:val="24"/>
                        <w:szCs w:val="24"/>
                      </w:rPr>
                      <w:t>0.0133%</w:t>
                    </w:r>
                  </w:p>
                </w:tc>
              </w:sdtContent>
            </w:sdt>
          </w:tr>
        </w:tbl>
        <w:p w:rsidR="00D443E3" w:rsidRDefault="00C27531">
          <w:pPr>
            <w:spacing w:line="360" w:lineRule="auto"/>
            <w:rPr>
              <w:rFonts w:asciiTheme="minorEastAsia" w:hAnsiTheme="minorEastAsia" w:cs="宋体"/>
              <w:color w:val="000000"/>
              <w:kern w:val="0"/>
            </w:rPr>
          </w:pPr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本次实际减持情况与此前披露的减持计划、承诺是否一致"/>
        <w:tag w:val="_SEC_990b77f4f3e746619c3e280cafe5cf62"/>
        <w:id w:val="-565181827"/>
        <w:lock w:val="sdtLocked"/>
        <w:placeholder>
          <w:docPart w:val="GBC22222222222222222222222222222"/>
        </w:placeholder>
      </w:sdtPr>
      <w:sdtEndPr>
        <w:rPr>
          <w:rFonts w:asciiTheme="majorHAnsi" w:eastAsiaTheme="majorEastAsia" w:hAnsiTheme="majorHAnsi" w:cstheme="majorBidi" w:hint="default"/>
          <w:b/>
          <w:bCs/>
          <w:color w:val="auto"/>
          <w:kern w:val="2"/>
          <w:sz w:val="32"/>
          <w:szCs w:val="32"/>
        </w:rPr>
      </w:sdtEndPr>
      <w:sdtContent>
        <w:p w:rsidR="008F701E" w:rsidRPr="00A00AF8" w:rsidRDefault="00921F17" w:rsidP="00A00AF8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本次实际减持情况与此前披露的减持计划、承诺是否一致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</w:rPr>
              <w:alias w:val="本次实际减持情况与此前披露的减持计划、承诺是否一致"/>
              <w:tag w:val="_GBC_77e52a88a2b54e40add38ea13fb837fd"/>
              <w:id w:val="-2040738812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A00AF8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begin"/>
              </w:r>
              <w:r w:rsidR="00A00AF8">
                <w:rPr>
                  <w:rFonts w:asciiTheme="minorEastAsia" w:hAnsiTheme="minorEastAsia"/>
                  <w:b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Theme="minorEastAsia" w:hAnsiTheme="minorEastAsia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减持时间区间届满，是否未实施减持"/>
        <w:tag w:val="_SEC_ab73613c52ec4aae909f1ea224e0686f"/>
        <w:id w:val="-702786773"/>
        <w:lock w:val="sdtLocked"/>
        <w:placeholder>
          <w:docPart w:val="GBC22222222222222222222222222222"/>
        </w:placeholder>
      </w:sdtPr>
      <w:sdtEndPr>
        <w:rPr>
          <w:rFonts w:asciiTheme="majorHAnsi" w:eastAsiaTheme="majorEastAsia" w:hAnsiTheme="majorHAnsi" w:cstheme="majorBidi" w:hint="default"/>
          <w:b/>
          <w:bCs/>
          <w:color w:val="auto"/>
          <w:kern w:val="2"/>
          <w:sz w:val="32"/>
          <w:szCs w:val="32"/>
        </w:rPr>
      </w:sdtEndPr>
      <w:sdtContent>
        <w:p w:rsidR="008F701E" w:rsidRPr="00A00AF8" w:rsidRDefault="00921F17" w:rsidP="00A00AF8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Style w:val="2Char"/>
              <w:rFonts w:hint="eastAsia"/>
              <w:sz w:val="24"/>
            </w:rPr>
            <w:t>减持时间区间届满，是否未实施减持</w:t>
          </w:r>
          <w:r>
            <w:rPr>
              <w:rStyle w:val="2Char"/>
              <w:rFonts w:hint="eastAsia"/>
              <w:sz w:val="24"/>
            </w:rPr>
            <w:t xml:space="preserve"> </w:t>
          </w:r>
          <w:r>
            <w:rPr>
              <w:rStyle w:val="2Char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bCs w:val="0"/>
                <w:sz w:val="24"/>
                <w:szCs w:val="24"/>
              </w:rPr>
              <w:alias w:val="减持时间区间届满，是/否未实施减持"/>
              <w:tag w:val="_GBC_ddc23235f8d949cd91f9dac17c5d3481"/>
              <w:id w:val="-1258446687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A00AF8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□未实施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begin"/>
              </w:r>
              <w:r w:rsidR="00A00AF8">
                <w:rPr>
                  <w:rFonts w:ascii="宋体" w:eastAsia="宋体" w:hAnsi="宋体"/>
                  <w:b w:val="0"/>
                  <w:sz w:val="24"/>
                  <w:szCs w:val="24"/>
                </w:rPr>
                <w:instrText xml:space="preserve"> MACROBUTTON  SnrToggleCheckbox √已实施 </w:instrText>
              </w:r>
              <w:r>
                <w:rPr>
                  <w:rFonts w:ascii="宋体" w:eastAsia="宋体" w:hAnsi="宋体"/>
                  <w:b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1"/>
          <w:szCs w:val="24"/>
        </w:rPr>
        <w:alias w:val="模块:（四）实际减持是否未达到减持计划最低减持数量（比例）。  ..."/>
        <w:tag w:val="_SEC_4a9608f7f9dc4dfd9345b09e7cbfd8cf"/>
        <w:id w:val="-989785822"/>
        <w:lock w:val="sdtLocked"/>
        <w:placeholder>
          <w:docPart w:val="GBC22222222222222222222222222222"/>
        </w:placeholder>
      </w:sdtPr>
      <w:sdtEndPr>
        <w:rPr>
          <w:rFonts w:asciiTheme="majorHAnsi" w:eastAsiaTheme="majorEastAsia" w:hAnsiTheme="majorHAnsi" w:cstheme="majorBidi" w:hint="default"/>
          <w:b/>
          <w:bCs/>
          <w:color w:val="auto"/>
          <w:kern w:val="2"/>
          <w:sz w:val="32"/>
          <w:szCs w:val="32"/>
        </w:rPr>
      </w:sdtEndPr>
      <w:sdtContent>
        <w:sdt>
          <w:sdtPr>
            <w:rPr>
              <w:rFonts w:asciiTheme="minorEastAsia" w:eastAsiaTheme="minorEastAsia" w:hAnsiTheme="minorEastAsia" w:cs="宋体" w:hint="eastAsia"/>
              <w:b w:val="0"/>
              <w:bCs w:val="0"/>
              <w:color w:val="000000"/>
              <w:kern w:val="0"/>
              <w:sz w:val="21"/>
              <w:szCs w:val="24"/>
            </w:rPr>
            <w:tag w:val="_SEC_cb603aa567034a0bac8b44b1ae980d75"/>
            <w:id w:val="147096946"/>
            <w:lock w:val="sdtLocked"/>
            <w:placeholder>
              <w:docPart w:val="GBC22222222222222222222222222222"/>
            </w:placeholder>
          </w:sdtPr>
          <w:sdtEndPr>
            <w:rPr>
              <w:rFonts w:asciiTheme="majorHAnsi" w:eastAsiaTheme="majorEastAsia" w:hAnsiTheme="majorHAnsi" w:cstheme="majorBidi" w:hint="default"/>
              <w:b/>
              <w:bCs/>
              <w:color w:val="auto"/>
              <w:kern w:val="2"/>
              <w:sz w:val="32"/>
              <w:szCs w:val="32"/>
            </w:rPr>
          </w:sdtEndPr>
          <w:sdtContent>
            <w:p w:rsidR="008F701E" w:rsidRPr="00A00AF8" w:rsidRDefault="00921F17" w:rsidP="00A00AF8">
              <w:pPr>
                <w:pStyle w:val="2"/>
                <w:numPr>
                  <w:ilvl w:val="0"/>
                  <w:numId w:val="10"/>
                </w:numPr>
                <w:spacing w:before="0" w:after="0" w:line="360" w:lineRule="auto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Style w:val="2Char"/>
                  <w:rFonts w:hint="eastAsia"/>
                  <w:sz w:val="24"/>
                </w:rPr>
                <w:t>实际减持是否未达到减持计划最低减持数量（比例）</w:t>
              </w:r>
              <w:r>
                <w:rPr>
                  <w:rStyle w:val="2Char"/>
                  <w:sz w:val="24"/>
                </w:rPr>
                <w:t xml:space="preserve"> </w:t>
              </w:r>
              <w:sdt>
                <w:sdtPr>
                  <w:rPr>
                    <w:b w:val="0"/>
                    <w:bCs w:val="0"/>
                    <w:sz w:val="24"/>
                    <w:szCs w:val="24"/>
                  </w:rPr>
                  <w:alias w:val="实际减持是/否未达到减持计划最低减持数量（比例）"/>
                  <w:tag w:val="_GBC_67da2a2d55484090a73f6e1bfdc5c1e6"/>
                  <w:id w:val="-142281826"/>
                  <w:lock w:val="sdtLocked"/>
                  <w:placeholder>
                    <w:docPart w:val="GBC22222222222222222222222222222"/>
                  </w:placeholder>
                </w:sdtPr>
                <w:sdtEndPr/>
                <w:sdtContent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A00AF8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□未达到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begin"/>
                  </w:r>
                  <w:r w:rsidR="00A00AF8"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instrText xml:space="preserve"> MACROBUTTON  SnrToggleCheckbox √已达到 </w:instrText>
                  </w:r>
                  <w:r>
                    <w:rPr>
                      <w:rFonts w:ascii="宋体" w:eastAsia="宋体" w:hAnsi="宋体"/>
                      <w:b w:val="0"/>
                      <w:sz w:val="24"/>
                      <w:szCs w:val="24"/>
                    </w:rPr>
                    <w:fldChar w:fldCharType="end"/>
                  </w:r>
                </w:sdtContent>
              </w:sdt>
            </w:p>
          </w:sdtContent>
        </w:sdt>
      </w:sdtContent>
    </w:sdt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是否提前终止减持计划"/>
        <w:tag w:val="_SEC_45ca51c64da44f3d8ec24af910f71d29"/>
        <w:id w:val="1948589047"/>
        <w:lock w:val="sdtLocked"/>
        <w:placeholder>
          <w:docPart w:val="GBC22222222222222222222222222222"/>
        </w:placeholder>
      </w:sdtPr>
      <w:sdtEndPr>
        <w:rPr>
          <w:rFonts w:asciiTheme="majorHAnsi" w:eastAsiaTheme="majorEastAsia" w:hAnsiTheme="majorHAnsi" w:cstheme="majorBidi" w:hint="default"/>
          <w:b/>
          <w:bCs/>
          <w:sz w:val="32"/>
          <w:szCs w:val="32"/>
        </w:rPr>
      </w:sdtEndPr>
      <w:sdtContent>
        <w:p w:rsidR="008F701E" w:rsidRPr="00147FE3" w:rsidRDefault="00921F17" w:rsidP="00147FE3">
          <w:pPr>
            <w:pStyle w:val="2"/>
            <w:numPr>
              <w:ilvl w:val="0"/>
              <w:numId w:val="10"/>
            </w:numPr>
            <w:spacing w:before="0" w:after="0" w:line="360" w:lineRule="auto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是否提前终止减持计划</w:t>
          </w:r>
          <w:r>
            <w:rPr>
              <w:rFonts w:hint="eastAsia"/>
              <w:b w:val="0"/>
              <w:sz w:val="24"/>
            </w:rPr>
            <w:t xml:space="preserve"> </w:t>
          </w:r>
          <w:r>
            <w:rPr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</w:rPr>
              <w:alias w:val="是/否提前终止减持计划 [双击切换]"/>
              <w:tag w:val="_GBC_c390f2be2f0a4c56bc8ff94df6a92776"/>
              <w:id w:val="-1947373640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147FE3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147FE3"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Theme="minorEastAsia" w:hAnsiTheme="minorEastAsia" w:cs="宋体"/>
                  <w:b w:val="0"/>
                  <w:color w:val="000000"/>
                  <w:kern w:val="0"/>
                  <w:sz w:val="24"/>
                  <w:szCs w:val="24"/>
                </w:rPr>
                <w:fldChar w:fldCharType="end"/>
              </w:r>
            </w:sdtContent>
          </w:sdt>
        </w:p>
      </w:sdtContent>
    </w:sdt>
    <w:p w:rsidR="008F701E" w:rsidRDefault="008F701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F701E" w:rsidRDefault="008F701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F701E" w:rsidRDefault="00921F17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:rsidR="008F701E" w:rsidRDefault="008F701E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8F701E" w:rsidRDefault="00C27531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e192748647514942b76151a5a1aa1e49"/>
          <w:id w:val="226038646"/>
          <w:lock w:val="sdtLocked"/>
          <w:placeholder>
            <w:docPart w:val="GBC22222222222222222222222222222"/>
          </w:placeholder>
        </w:sdtPr>
        <w:sdtEndPr/>
        <w:sdtContent>
          <w:r w:rsidR="00921F17">
            <w:rPr>
              <w:rFonts w:asciiTheme="minorEastAsia" w:hAnsiTheme="minorEastAsia" w:cs="宋体" w:hint="eastAsia"/>
              <w:kern w:val="0"/>
              <w:sz w:val="24"/>
              <w:szCs w:val="24"/>
            </w:rPr>
            <w:t>深圳市有方科技股份有限公司</w:t>
          </w:r>
        </w:sdtContent>
      </w:sdt>
      <w:r w:rsidR="00921F1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b39ffb1a7d94a28998fea75f5fa9805"/>
        <w:id w:val="-625079727"/>
        <w:lock w:val="sdtLocked"/>
        <w:placeholder>
          <w:docPart w:val="GBC22222222222222222222222222222"/>
        </w:placeholder>
        <w:date w:fullDate="2025-10-22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:rsidR="008F701E" w:rsidRDefault="004B4862">
          <w:pPr>
            <w:widowControl/>
            <w:spacing w:line="360" w:lineRule="auto"/>
            <w:ind w:right="-58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2025年10月22日</w:t>
          </w:r>
        </w:p>
      </w:sdtContent>
    </w:sdt>
    <w:sectPr w:rsidR="008F701E" w:rsidSect="00E8568B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531" w:rsidRDefault="00C27531" w:rsidP="00011CF5">
      <w:r>
        <w:separator/>
      </w:r>
    </w:p>
  </w:endnote>
  <w:endnote w:type="continuationSeparator" w:id="0">
    <w:p w:rsidR="00C27531" w:rsidRDefault="00C27531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7006"/>
      <w:docPartObj>
        <w:docPartGallery w:val="Page Numbers (Bottom of Page)"/>
        <w:docPartUnique/>
      </w:docPartObj>
    </w:sdtPr>
    <w:sdtEndPr/>
    <w:sdtContent>
      <w:p w:rsidR="00AB0A64" w:rsidRDefault="00AB0A6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4F" w:rsidRPr="0069024F">
          <w:rPr>
            <w:noProof/>
            <w:lang w:val="zh-CN"/>
          </w:rPr>
          <w:t>7</w:t>
        </w:r>
        <w:r>
          <w:rPr>
            <w:noProof/>
            <w:lang w:val="zh-CN"/>
          </w:rPr>
          <w:fldChar w:fldCharType="end"/>
        </w:r>
      </w:p>
    </w:sdtContent>
  </w:sdt>
  <w:p w:rsidR="00AB0A64" w:rsidRDefault="00AB0A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531" w:rsidRDefault="00C27531" w:rsidP="00011CF5">
      <w:r>
        <w:separator/>
      </w:r>
    </w:p>
  </w:footnote>
  <w:footnote w:type="continuationSeparator" w:id="0">
    <w:p w:rsidR="00C27531" w:rsidRDefault="00C27531" w:rsidP="00011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A64" w:rsidRDefault="00AB0A64" w:rsidP="00364CA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09B2"/>
    <w:multiLevelType w:val="hybridMultilevel"/>
    <w:tmpl w:val="54386EE2"/>
    <w:lvl w:ilvl="0" w:tplc="75085546">
      <w:start w:val="1"/>
      <w:numFmt w:val="decimal"/>
      <w:lvlText w:val="%1.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3471A"/>
    <w:multiLevelType w:val="hybridMultilevel"/>
    <w:tmpl w:val="68F4CC64"/>
    <w:lvl w:ilvl="0" w:tplc="D48814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B83E4A"/>
    <w:multiLevelType w:val="hybridMultilevel"/>
    <w:tmpl w:val="2438F892"/>
    <w:lvl w:ilvl="0" w:tplc="17E28192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1F134446"/>
    <w:multiLevelType w:val="hybridMultilevel"/>
    <w:tmpl w:val="5C76A140"/>
    <w:lvl w:ilvl="0" w:tplc="CC4033D2">
      <w:start w:val="1"/>
      <w:numFmt w:val="chineseCountingThousand"/>
      <w:suff w:val="nothing"/>
      <w:lvlText w:val="（%1）"/>
      <w:lvlJc w:val="left"/>
      <w:pPr>
        <w:ind w:left="420" w:hanging="420"/>
      </w:pPr>
      <w:rPr>
        <w:rFonts w:asciiTheme="minorEastAsia" w:eastAsia="宋体" w:hAnsiTheme="minorEastAsia" w:hint="eastAsia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0330171"/>
    <w:multiLevelType w:val="hybridMultilevel"/>
    <w:tmpl w:val="1798906A"/>
    <w:lvl w:ilvl="0" w:tplc="15DC06CC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834220"/>
    <w:multiLevelType w:val="hybridMultilevel"/>
    <w:tmpl w:val="2E7E20F6"/>
    <w:lvl w:ilvl="0" w:tplc="AD08837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7D737015"/>
    <w:multiLevelType w:val="hybridMultilevel"/>
    <w:tmpl w:val="7140031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683B49"/>
    <w:multiLevelType w:val="hybridMultilevel"/>
    <w:tmpl w:val="3D4CD7A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01E7E"/>
    <w:rsid w:val="0000208D"/>
    <w:rsid w:val="00011CF5"/>
    <w:rsid w:val="00013596"/>
    <w:rsid w:val="0001401A"/>
    <w:rsid w:val="000141FF"/>
    <w:rsid w:val="00017CC6"/>
    <w:rsid w:val="00021C32"/>
    <w:rsid w:val="000220B9"/>
    <w:rsid w:val="00022BC0"/>
    <w:rsid w:val="000244E1"/>
    <w:rsid w:val="000273D9"/>
    <w:rsid w:val="000274F1"/>
    <w:rsid w:val="00042CD5"/>
    <w:rsid w:val="00045553"/>
    <w:rsid w:val="00046A53"/>
    <w:rsid w:val="00050F84"/>
    <w:rsid w:val="00055EDD"/>
    <w:rsid w:val="00060D47"/>
    <w:rsid w:val="00061048"/>
    <w:rsid w:val="00062CBA"/>
    <w:rsid w:val="00065E94"/>
    <w:rsid w:val="0006791A"/>
    <w:rsid w:val="00072D51"/>
    <w:rsid w:val="000835AD"/>
    <w:rsid w:val="00083B52"/>
    <w:rsid w:val="00086804"/>
    <w:rsid w:val="0009047F"/>
    <w:rsid w:val="0009060E"/>
    <w:rsid w:val="00094E23"/>
    <w:rsid w:val="0009583C"/>
    <w:rsid w:val="000A0015"/>
    <w:rsid w:val="000A077F"/>
    <w:rsid w:val="000A146D"/>
    <w:rsid w:val="000A2CE3"/>
    <w:rsid w:val="000A4D4E"/>
    <w:rsid w:val="000A57D0"/>
    <w:rsid w:val="000A7530"/>
    <w:rsid w:val="000B137C"/>
    <w:rsid w:val="000B1540"/>
    <w:rsid w:val="000B2542"/>
    <w:rsid w:val="000B2CE5"/>
    <w:rsid w:val="000B68AF"/>
    <w:rsid w:val="000C14EA"/>
    <w:rsid w:val="000C168C"/>
    <w:rsid w:val="000C4721"/>
    <w:rsid w:val="000C59F0"/>
    <w:rsid w:val="000C6977"/>
    <w:rsid w:val="000D59E2"/>
    <w:rsid w:val="000D6483"/>
    <w:rsid w:val="000F0ACB"/>
    <w:rsid w:val="00103E1D"/>
    <w:rsid w:val="0010559A"/>
    <w:rsid w:val="00111989"/>
    <w:rsid w:val="001148F0"/>
    <w:rsid w:val="00121F60"/>
    <w:rsid w:val="00124644"/>
    <w:rsid w:val="00124FBA"/>
    <w:rsid w:val="00131F11"/>
    <w:rsid w:val="00136E0D"/>
    <w:rsid w:val="00137D5A"/>
    <w:rsid w:val="00140E80"/>
    <w:rsid w:val="001424D9"/>
    <w:rsid w:val="001434DA"/>
    <w:rsid w:val="00145EDC"/>
    <w:rsid w:val="00147FE3"/>
    <w:rsid w:val="00151619"/>
    <w:rsid w:val="001530C2"/>
    <w:rsid w:val="00153DDA"/>
    <w:rsid w:val="00154B51"/>
    <w:rsid w:val="00157988"/>
    <w:rsid w:val="00163040"/>
    <w:rsid w:val="00165F1E"/>
    <w:rsid w:val="001663FD"/>
    <w:rsid w:val="001708B1"/>
    <w:rsid w:val="001708F1"/>
    <w:rsid w:val="00172FC5"/>
    <w:rsid w:val="001771D7"/>
    <w:rsid w:val="001776C3"/>
    <w:rsid w:val="0018365B"/>
    <w:rsid w:val="001845C8"/>
    <w:rsid w:val="001911F5"/>
    <w:rsid w:val="00192201"/>
    <w:rsid w:val="001949BA"/>
    <w:rsid w:val="001A07C3"/>
    <w:rsid w:val="001A4346"/>
    <w:rsid w:val="001A4792"/>
    <w:rsid w:val="001A699C"/>
    <w:rsid w:val="001A6D13"/>
    <w:rsid w:val="001A7BF2"/>
    <w:rsid w:val="001B0AF7"/>
    <w:rsid w:val="001B2746"/>
    <w:rsid w:val="001B4436"/>
    <w:rsid w:val="001B624E"/>
    <w:rsid w:val="001B76AA"/>
    <w:rsid w:val="001C0199"/>
    <w:rsid w:val="001C45B6"/>
    <w:rsid w:val="001D1CF0"/>
    <w:rsid w:val="001D4C9E"/>
    <w:rsid w:val="001D6768"/>
    <w:rsid w:val="001D7749"/>
    <w:rsid w:val="001E4100"/>
    <w:rsid w:val="001E4497"/>
    <w:rsid w:val="001F2710"/>
    <w:rsid w:val="001F3824"/>
    <w:rsid w:val="001F40D2"/>
    <w:rsid w:val="00200C65"/>
    <w:rsid w:val="00205686"/>
    <w:rsid w:val="0021103C"/>
    <w:rsid w:val="00212EA0"/>
    <w:rsid w:val="002140B8"/>
    <w:rsid w:val="002157D2"/>
    <w:rsid w:val="00216954"/>
    <w:rsid w:val="0021735F"/>
    <w:rsid w:val="002174BA"/>
    <w:rsid w:val="00217E1D"/>
    <w:rsid w:val="002257B1"/>
    <w:rsid w:val="002261D1"/>
    <w:rsid w:val="00230A4F"/>
    <w:rsid w:val="002379FC"/>
    <w:rsid w:val="00237D4F"/>
    <w:rsid w:val="00241FDD"/>
    <w:rsid w:val="00250487"/>
    <w:rsid w:val="002522F7"/>
    <w:rsid w:val="00252B22"/>
    <w:rsid w:val="00252FE0"/>
    <w:rsid w:val="00262BC4"/>
    <w:rsid w:val="002660E3"/>
    <w:rsid w:val="00270924"/>
    <w:rsid w:val="00271785"/>
    <w:rsid w:val="002726A0"/>
    <w:rsid w:val="00273649"/>
    <w:rsid w:val="00274880"/>
    <w:rsid w:val="00276081"/>
    <w:rsid w:val="00280B67"/>
    <w:rsid w:val="00282AF2"/>
    <w:rsid w:val="00285413"/>
    <w:rsid w:val="00285FCC"/>
    <w:rsid w:val="00290317"/>
    <w:rsid w:val="002955D9"/>
    <w:rsid w:val="002A021A"/>
    <w:rsid w:val="002A2F5A"/>
    <w:rsid w:val="002A39B8"/>
    <w:rsid w:val="002A4B27"/>
    <w:rsid w:val="002A4CBB"/>
    <w:rsid w:val="002B01D6"/>
    <w:rsid w:val="002B393A"/>
    <w:rsid w:val="002B6D6B"/>
    <w:rsid w:val="002C00D4"/>
    <w:rsid w:val="002C30B6"/>
    <w:rsid w:val="002C3C88"/>
    <w:rsid w:val="002D0393"/>
    <w:rsid w:val="002D4C6D"/>
    <w:rsid w:val="002D6E98"/>
    <w:rsid w:val="002E1045"/>
    <w:rsid w:val="002E4542"/>
    <w:rsid w:val="002E5EA3"/>
    <w:rsid w:val="002F0448"/>
    <w:rsid w:val="002F193B"/>
    <w:rsid w:val="002F357F"/>
    <w:rsid w:val="002F6CAF"/>
    <w:rsid w:val="00304D99"/>
    <w:rsid w:val="00311922"/>
    <w:rsid w:val="0031647A"/>
    <w:rsid w:val="003212B4"/>
    <w:rsid w:val="003223FE"/>
    <w:rsid w:val="0032367D"/>
    <w:rsid w:val="003323C6"/>
    <w:rsid w:val="0033593A"/>
    <w:rsid w:val="003424C9"/>
    <w:rsid w:val="00345105"/>
    <w:rsid w:val="00354545"/>
    <w:rsid w:val="003618C5"/>
    <w:rsid w:val="00362481"/>
    <w:rsid w:val="0036378F"/>
    <w:rsid w:val="00363DC4"/>
    <w:rsid w:val="00364CAD"/>
    <w:rsid w:val="00370155"/>
    <w:rsid w:val="00371932"/>
    <w:rsid w:val="00372959"/>
    <w:rsid w:val="0037364F"/>
    <w:rsid w:val="00377849"/>
    <w:rsid w:val="00380040"/>
    <w:rsid w:val="00382D3B"/>
    <w:rsid w:val="00383465"/>
    <w:rsid w:val="003878D9"/>
    <w:rsid w:val="00391169"/>
    <w:rsid w:val="0039283F"/>
    <w:rsid w:val="00395F53"/>
    <w:rsid w:val="0039743D"/>
    <w:rsid w:val="003A3007"/>
    <w:rsid w:val="003A3CC2"/>
    <w:rsid w:val="003A7475"/>
    <w:rsid w:val="003B2311"/>
    <w:rsid w:val="003B2C84"/>
    <w:rsid w:val="003B3D80"/>
    <w:rsid w:val="003B583D"/>
    <w:rsid w:val="003B7DCA"/>
    <w:rsid w:val="003C414C"/>
    <w:rsid w:val="003C5AD3"/>
    <w:rsid w:val="003C7030"/>
    <w:rsid w:val="003D481D"/>
    <w:rsid w:val="003D5960"/>
    <w:rsid w:val="003D6234"/>
    <w:rsid w:val="003D6930"/>
    <w:rsid w:val="003E2B33"/>
    <w:rsid w:val="003E2F8F"/>
    <w:rsid w:val="003E623F"/>
    <w:rsid w:val="003E76DB"/>
    <w:rsid w:val="003F2814"/>
    <w:rsid w:val="003F4A28"/>
    <w:rsid w:val="003F5504"/>
    <w:rsid w:val="003F560B"/>
    <w:rsid w:val="003F68AA"/>
    <w:rsid w:val="00405FB2"/>
    <w:rsid w:val="00406259"/>
    <w:rsid w:val="00410E14"/>
    <w:rsid w:val="00412B8E"/>
    <w:rsid w:val="00414075"/>
    <w:rsid w:val="00415816"/>
    <w:rsid w:val="00426391"/>
    <w:rsid w:val="004353F5"/>
    <w:rsid w:val="004425AD"/>
    <w:rsid w:val="00444A88"/>
    <w:rsid w:val="00445D81"/>
    <w:rsid w:val="00454297"/>
    <w:rsid w:val="004559CF"/>
    <w:rsid w:val="00457727"/>
    <w:rsid w:val="00460E07"/>
    <w:rsid w:val="0047008C"/>
    <w:rsid w:val="00470327"/>
    <w:rsid w:val="00471996"/>
    <w:rsid w:val="0047264C"/>
    <w:rsid w:val="00473B0D"/>
    <w:rsid w:val="004749D5"/>
    <w:rsid w:val="00477943"/>
    <w:rsid w:val="0048368A"/>
    <w:rsid w:val="00484152"/>
    <w:rsid w:val="00490785"/>
    <w:rsid w:val="00490A8F"/>
    <w:rsid w:val="00491527"/>
    <w:rsid w:val="00493CAD"/>
    <w:rsid w:val="00497DDE"/>
    <w:rsid w:val="004A0DF8"/>
    <w:rsid w:val="004A599E"/>
    <w:rsid w:val="004A6A92"/>
    <w:rsid w:val="004A73D2"/>
    <w:rsid w:val="004B1C06"/>
    <w:rsid w:val="004B315B"/>
    <w:rsid w:val="004B483C"/>
    <w:rsid w:val="004B4862"/>
    <w:rsid w:val="004B6B19"/>
    <w:rsid w:val="004C03DD"/>
    <w:rsid w:val="004C0935"/>
    <w:rsid w:val="004C1AAB"/>
    <w:rsid w:val="004C2620"/>
    <w:rsid w:val="004C3B3C"/>
    <w:rsid w:val="004C56CA"/>
    <w:rsid w:val="004C6626"/>
    <w:rsid w:val="004C6A9E"/>
    <w:rsid w:val="004C76D6"/>
    <w:rsid w:val="004D10EA"/>
    <w:rsid w:val="004D1898"/>
    <w:rsid w:val="004D2CDD"/>
    <w:rsid w:val="004D3BC9"/>
    <w:rsid w:val="004D5150"/>
    <w:rsid w:val="004D787C"/>
    <w:rsid w:val="004E0520"/>
    <w:rsid w:val="004E5BF8"/>
    <w:rsid w:val="004E6A7C"/>
    <w:rsid w:val="004E6FBB"/>
    <w:rsid w:val="004F051D"/>
    <w:rsid w:val="004F1FC1"/>
    <w:rsid w:val="004F2CDD"/>
    <w:rsid w:val="004F42EB"/>
    <w:rsid w:val="004F483A"/>
    <w:rsid w:val="004F4C86"/>
    <w:rsid w:val="004F65B5"/>
    <w:rsid w:val="005018F8"/>
    <w:rsid w:val="005020DB"/>
    <w:rsid w:val="00505309"/>
    <w:rsid w:val="00513295"/>
    <w:rsid w:val="00513A4C"/>
    <w:rsid w:val="00515817"/>
    <w:rsid w:val="00516728"/>
    <w:rsid w:val="00520216"/>
    <w:rsid w:val="00521491"/>
    <w:rsid w:val="00521D58"/>
    <w:rsid w:val="00521DAD"/>
    <w:rsid w:val="0052676B"/>
    <w:rsid w:val="00534B1D"/>
    <w:rsid w:val="00536ED2"/>
    <w:rsid w:val="00537614"/>
    <w:rsid w:val="00540AEC"/>
    <w:rsid w:val="00553225"/>
    <w:rsid w:val="00555B7B"/>
    <w:rsid w:val="00560861"/>
    <w:rsid w:val="00564F75"/>
    <w:rsid w:val="00571A27"/>
    <w:rsid w:val="0058242B"/>
    <w:rsid w:val="0058291D"/>
    <w:rsid w:val="005845A6"/>
    <w:rsid w:val="0059288A"/>
    <w:rsid w:val="00592F6D"/>
    <w:rsid w:val="005A5ABC"/>
    <w:rsid w:val="005A707E"/>
    <w:rsid w:val="005B060C"/>
    <w:rsid w:val="005B18F7"/>
    <w:rsid w:val="005B1D2C"/>
    <w:rsid w:val="005B1F0A"/>
    <w:rsid w:val="005B4C5E"/>
    <w:rsid w:val="005B6C5A"/>
    <w:rsid w:val="005B7B67"/>
    <w:rsid w:val="005C2F2F"/>
    <w:rsid w:val="005C7656"/>
    <w:rsid w:val="005C77EB"/>
    <w:rsid w:val="005D3BA3"/>
    <w:rsid w:val="005D4D56"/>
    <w:rsid w:val="005E074F"/>
    <w:rsid w:val="005E478C"/>
    <w:rsid w:val="005E599A"/>
    <w:rsid w:val="005E6903"/>
    <w:rsid w:val="005E7140"/>
    <w:rsid w:val="005E7CE4"/>
    <w:rsid w:val="005F4F0B"/>
    <w:rsid w:val="005F581F"/>
    <w:rsid w:val="005F5CB7"/>
    <w:rsid w:val="005F71BC"/>
    <w:rsid w:val="00602293"/>
    <w:rsid w:val="00603BAF"/>
    <w:rsid w:val="00605A80"/>
    <w:rsid w:val="00605D17"/>
    <w:rsid w:val="00605E7D"/>
    <w:rsid w:val="0060635F"/>
    <w:rsid w:val="006119B8"/>
    <w:rsid w:val="00614B95"/>
    <w:rsid w:val="00627050"/>
    <w:rsid w:val="0063593C"/>
    <w:rsid w:val="006400E2"/>
    <w:rsid w:val="006403F4"/>
    <w:rsid w:val="0064186B"/>
    <w:rsid w:val="00645E67"/>
    <w:rsid w:val="00652030"/>
    <w:rsid w:val="00656D84"/>
    <w:rsid w:val="00656E9A"/>
    <w:rsid w:val="006623CC"/>
    <w:rsid w:val="00664EFA"/>
    <w:rsid w:val="00671729"/>
    <w:rsid w:val="006758EB"/>
    <w:rsid w:val="00680090"/>
    <w:rsid w:val="00680D3D"/>
    <w:rsid w:val="006818B4"/>
    <w:rsid w:val="006819C8"/>
    <w:rsid w:val="0068225A"/>
    <w:rsid w:val="00684546"/>
    <w:rsid w:val="00687D71"/>
    <w:rsid w:val="0069024F"/>
    <w:rsid w:val="00691BD3"/>
    <w:rsid w:val="006926CA"/>
    <w:rsid w:val="00692ABB"/>
    <w:rsid w:val="006935B9"/>
    <w:rsid w:val="0069395D"/>
    <w:rsid w:val="006956E5"/>
    <w:rsid w:val="00696E74"/>
    <w:rsid w:val="006A1DD8"/>
    <w:rsid w:val="006A3037"/>
    <w:rsid w:val="006A30DB"/>
    <w:rsid w:val="006A62E6"/>
    <w:rsid w:val="006A6CA4"/>
    <w:rsid w:val="006B1355"/>
    <w:rsid w:val="006B2AAF"/>
    <w:rsid w:val="006B2C73"/>
    <w:rsid w:val="006B6B1C"/>
    <w:rsid w:val="006D08DB"/>
    <w:rsid w:val="006D0960"/>
    <w:rsid w:val="006D2189"/>
    <w:rsid w:val="006D2F46"/>
    <w:rsid w:val="006D4070"/>
    <w:rsid w:val="006D5643"/>
    <w:rsid w:val="006E1FDF"/>
    <w:rsid w:val="006E31A9"/>
    <w:rsid w:val="006E437B"/>
    <w:rsid w:val="006E72F4"/>
    <w:rsid w:val="006E744E"/>
    <w:rsid w:val="006F084E"/>
    <w:rsid w:val="006F1526"/>
    <w:rsid w:val="006F29B1"/>
    <w:rsid w:val="006F3A76"/>
    <w:rsid w:val="006F7BCE"/>
    <w:rsid w:val="007009C3"/>
    <w:rsid w:val="00704DD3"/>
    <w:rsid w:val="00706ABB"/>
    <w:rsid w:val="00707699"/>
    <w:rsid w:val="00713BFA"/>
    <w:rsid w:val="00716A0D"/>
    <w:rsid w:val="00721DF2"/>
    <w:rsid w:val="0072447F"/>
    <w:rsid w:val="00727945"/>
    <w:rsid w:val="00731674"/>
    <w:rsid w:val="00731AB9"/>
    <w:rsid w:val="00732DA9"/>
    <w:rsid w:val="007331BE"/>
    <w:rsid w:val="00733C33"/>
    <w:rsid w:val="00734C0C"/>
    <w:rsid w:val="00736D65"/>
    <w:rsid w:val="00744C07"/>
    <w:rsid w:val="00745253"/>
    <w:rsid w:val="0074542C"/>
    <w:rsid w:val="00752011"/>
    <w:rsid w:val="0075628A"/>
    <w:rsid w:val="007600B1"/>
    <w:rsid w:val="00762E5C"/>
    <w:rsid w:val="00763182"/>
    <w:rsid w:val="0076358D"/>
    <w:rsid w:val="00764EAB"/>
    <w:rsid w:val="00765A27"/>
    <w:rsid w:val="00770A80"/>
    <w:rsid w:val="00773FDB"/>
    <w:rsid w:val="007749F7"/>
    <w:rsid w:val="00775C8D"/>
    <w:rsid w:val="007848F8"/>
    <w:rsid w:val="00790492"/>
    <w:rsid w:val="00796276"/>
    <w:rsid w:val="007A68CD"/>
    <w:rsid w:val="007B2577"/>
    <w:rsid w:val="007B2EEB"/>
    <w:rsid w:val="007B3A79"/>
    <w:rsid w:val="007B499F"/>
    <w:rsid w:val="007C02ED"/>
    <w:rsid w:val="007C0F20"/>
    <w:rsid w:val="007C1768"/>
    <w:rsid w:val="007C1B5E"/>
    <w:rsid w:val="007C1BD8"/>
    <w:rsid w:val="007C2EC6"/>
    <w:rsid w:val="007C49AB"/>
    <w:rsid w:val="007D1BF3"/>
    <w:rsid w:val="007D223F"/>
    <w:rsid w:val="007E0FBF"/>
    <w:rsid w:val="007E1BCC"/>
    <w:rsid w:val="007E655E"/>
    <w:rsid w:val="007F0229"/>
    <w:rsid w:val="007F22A4"/>
    <w:rsid w:val="007F5200"/>
    <w:rsid w:val="00802E52"/>
    <w:rsid w:val="00806F2B"/>
    <w:rsid w:val="00810DB4"/>
    <w:rsid w:val="00811E4F"/>
    <w:rsid w:val="008145A5"/>
    <w:rsid w:val="008146E3"/>
    <w:rsid w:val="00823353"/>
    <w:rsid w:val="00826AB3"/>
    <w:rsid w:val="008311DB"/>
    <w:rsid w:val="00837499"/>
    <w:rsid w:val="00844C82"/>
    <w:rsid w:val="0084547B"/>
    <w:rsid w:val="00845977"/>
    <w:rsid w:val="00850578"/>
    <w:rsid w:val="00852C86"/>
    <w:rsid w:val="00855C4A"/>
    <w:rsid w:val="0085600E"/>
    <w:rsid w:val="00863A40"/>
    <w:rsid w:val="00864B10"/>
    <w:rsid w:val="00866564"/>
    <w:rsid w:val="008707A4"/>
    <w:rsid w:val="00873B22"/>
    <w:rsid w:val="0088059A"/>
    <w:rsid w:val="00880AA1"/>
    <w:rsid w:val="00891F9B"/>
    <w:rsid w:val="008945CA"/>
    <w:rsid w:val="00896BB4"/>
    <w:rsid w:val="00897182"/>
    <w:rsid w:val="008A3CCD"/>
    <w:rsid w:val="008B3E42"/>
    <w:rsid w:val="008C1AFD"/>
    <w:rsid w:val="008C2C52"/>
    <w:rsid w:val="008C3320"/>
    <w:rsid w:val="008C536C"/>
    <w:rsid w:val="008C72AC"/>
    <w:rsid w:val="008D16FB"/>
    <w:rsid w:val="008D19FC"/>
    <w:rsid w:val="008D7920"/>
    <w:rsid w:val="008F46C8"/>
    <w:rsid w:val="008F5C11"/>
    <w:rsid w:val="008F65D3"/>
    <w:rsid w:val="008F701E"/>
    <w:rsid w:val="00902E98"/>
    <w:rsid w:val="009064FF"/>
    <w:rsid w:val="009112AA"/>
    <w:rsid w:val="009112D4"/>
    <w:rsid w:val="0091476C"/>
    <w:rsid w:val="009202C1"/>
    <w:rsid w:val="00921F17"/>
    <w:rsid w:val="00924364"/>
    <w:rsid w:val="009266D3"/>
    <w:rsid w:val="00930443"/>
    <w:rsid w:val="009344EF"/>
    <w:rsid w:val="0094252D"/>
    <w:rsid w:val="009438A1"/>
    <w:rsid w:val="009500D4"/>
    <w:rsid w:val="009524C5"/>
    <w:rsid w:val="00952500"/>
    <w:rsid w:val="00953CE3"/>
    <w:rsid w:val="009551DC"/>
    <w:rsid w:val="00970A8E"/>
    <w:rsid w:val="009724A3"/>
    <w:rsid w:val="00972AB3"/>
    <w:rsid w:val="0097373D"/>
    <w:rsid w:val="00975940"/>
    <w:rsid w:val="00975DA3"/>
    <w:rsid w:val="00981C72"/>
    <w:rsid w:val="00981C7C"/>
    <w:rsid w:val="00982AD4"/>
    <w:rsid w:val="00983D91"/>
    <w:rsid w:val="00985932"/>
    <w:rsid w:val="009864DA"/>
    <w:rsid w:val="00986D7C"/>
    <w:rsid w:val="00990303"/>
    <w:rsid w:val="009964E2"/>
    <w:rsid w:val="00996F78"/>
    <w:rsid w:val="009B27A2"/>
    <w:rsid w:val="009B45F5"/>
    <w:rsid w:val="009B6530"/>
    <w:rsid w:val="009C006C"/>
    <w:rsid w:val="009C54FF"/>
    <w:rsid w:val="009C6E5E"/>
    <w:rsid w:val="009D0D29"/>
    <w:rsid w:val="009E1355"/>
    <w:rsid w:val="009E32F3"/>
    <w:rsid w:val="009E6B73"/>
    <w:rsid w:val="009F0116"/>
    <w:rsid w:val="009F20AD"/>
    <w:rsid w:val="00A00AF8"/>
    <w:rsid w:val="00A05022"/>
    <w:rsid w:val="00A13422"/>
    <w:rsid w:val="00A179BB"/>
    <w:rsid w:val="00A20F81"/>
    <w:rsid w:val="00A22352"/>
    <w:rsid w:val="00A22628"/>
    <w:rsid w:val="00A2666E"/>
    <w:rsid w:val="00A269BF"/>
    <w:rsid w:val="00A3060E"/>
    <w:rsid w:val="00A3353C"/>
    <w:rsid w:val="00A36026"/>
    <w:rsid w:val="00A36DE6"/>
    <w:rsid w:val="00A36FB5"/>
    <w:rsid w:val="00A429B6"/>
    <w:rsid w:val="00A50550"/>
    <w:rsid w:val="00A51516"/>
    <w:rsid w:val="00A57557"/>
    <w:rsid w:val="00A6166A"/>
    <w:rsid w:val="00A62251"/>
    <w:rsid w:val="00A625E4"/>
    <w:rsid w:val="00A72B0D"/>
    <w:rsid w:val="00A73462"/>
    <w:rsid w:val="00A74505"/>
    <w:rsid w:val="00A76111"/>
    <w:rsid w:val="00A7676B"/>
    <w:rsid w:val="00A775DE"/>
    <w:rsid w:val="00A777F0"/>
    <w:rsid w:val="00A81249"/>
    <w:rsid w:val="00A839BD"/>
    <w:rsid w:val="00A843B7"/>
    <w:rsid w:val="00A846FF"/>
    <w:rsid w:val="00A866A6"/>
    <w:rsid w:val="00A911CB"/>
    <w:rsid w:val="00A9174A"/>
    <w:rsid w:val="00A943B0"/>
    <w:rsid w:val="00A97C42"/>
    <w:rsid w:val="00AA0133"/>
    <w:rsid w:val="00AA0E4A"/>
    <w:rsid w:val="00AA1A03"/>
    <w:rsid w:val="00AA54B9"/>
    <w:rsid w:val="00AA65B9"/>
    <w:rsid w:val="00AB0A64"/>
    <w:rsid w:val="00AB3359"/>
    <w:rsid w:val="00AB3739"/>
    <w:rsid w:val="00AB5665"/>
    <w:rsid w:val="00AB6C38"/>
    <w:rsid w:val="00AB73CF"/>
    <w:rsid w:val="00AC6BB6"/>
    <w:rsid w:val="00AC78E5"/>
    <w:rsid w:val="00AD0747"/>
    <w:rsid w:val="00AD4A77"/>
    <w:rsid w:val="00AD616D"/>
    <w:rsid w:val="00AD6ABB"/>
    <w:rsid w:val="00AE2D5F"/>
    <w:rsid w:val="00AE3F25"/>
    <w:rsid w:val="00AE4BCA"/>
    <w:rsid w:val="00AE5643"/>
    <w:rsid w:val="00AE5C26"/>
    <w:rsid w:val="00AF5874"/>
    <w:rsid w:val="00B0463F"/>
    <w:rsid w:val="00B10AFE"/>
    <w:rsid w:val="00B471B9"/>
    <w:rsid w:val="00B514CD"/>
    <w:rsid w:val="00B550C2"/>
    <w:rsid w:val="00B643F7"/>
    <w:rsid w:val="00B657B3"/>
    <w:rsid w:val="00B73E72"/>
    <w:rsid w:val="00B82FEC"/>
    <w:rsid w:val="00B90999"/>
    <w:rsid w:val="00B9112E"/>
    <w:rsid w:val="00B935E7"/>
    <w:rsid w:val="00B95058"/>
    <w:rsid w:val="00BA15A1"/>
    <w:rsid w:val="00BA777F"/>
    <w:rsid w:val="00BB0FBA"/>
    <w:rsid w:val="00BB2742"/>
    <w:rsid w:val="00BB2978"/>
    <w:rsid w:val="00BB448E"/>
    <w:rsid w:val="00BB79C0"/>
    <w:rsid w:val="00BC35C5"/>
    <w:rsid w:val="00BC55F9"/>
    <w:rsid w:val="00BC7176"/>
    <w:rsid w:val="00BD0162"/>
    <w:rsid w:val="00BD2E59"/>
    <w:rsid w:val="00BD6018"/>
    <w:rsid w:val="00BD78B2"/>
    <w:rsid w:val="00BE0F94"/>
    <w:rsid w:val="00BE19AE"/>
    <w:rsid w:val="00BE1F7F"/>
    <w:rsid w:val="00BE39A9"/>
    <w:rsid w:val="00BE4D00"/>
    <w:rsid w:val="00BE6717"/>
    <w:rsid w:val="00BF3800"/>
    <w:rsid w:val="00BF3CD4"/>
    <w:rsid w:val="00BF5344"/>
    <w:rsid w:val="00C0139F"/>
    <w:rsid w:val="00C03004"/>
    <w:rsid w:val="00C03CB9"/>
    <w:rsid w:val="00C051E9"/>
    <w:rsid w:val="00C10C46"/>
    <w:rsid w:val="00C12F79"/>
    <w:rsid w:val="00C142DE"/>
    <w:rsid w:val="00C236AC"/>
    <w:rsid w:val="00C24726"/>
    <w:rsid w:val="00C2511D"/>
    <w:rsid w:val="00C26C3E"/>
    <w:rsid w:val="00C27531"/>
    <w:rsid w:val="00C27BE2"/>
    <w:rsid w:val="00C315AD"/>
    <w:rsid w:val="00C3343A"/>
    <w:rsid w:val="00C34B83"/>
    <w:rsid w:val="00C34F0D"/>
    <w:rsid w:val="00C35A77"/>
    <w:rsid w:val="00C3748E"/>
    <w:rsid w:val="00C37B96"/>
    <w:rsid w:val="00C414EA"/>
    <w:rsid w:val="00C44038"/>
    <w:rsid w:val="00C45A61"/>
    <w:rsid w:val="00C572AE"/>
    <w:rsid w:val="00C61259"/>
    <w:rsid w:val="00C646F4"/>
    <w:rsid w:val="00C666FB"/>
    <w:rsid w:val="00C70618"/>
    <w:rsid w:val="00C70C1B"/>
    <w:rsid w:val="00C733BB"/>
    <w:rsid w:val="00C756FF"/>
    <w:rsid w:val="00C86BAB"/>
    <w:rsid w:val="00C93F00"/>
    <w:rsid w:val="00C95F4E"/>
    <w:rsid w:val="00CA19D5"/>
    <w:rsid w:val="00CA2A80"/>
    <w:rsid w:val="00CA34EB"/>
    <w:rsid w:val="00CA4C74"/>
    <w:rsid w:val="00CA4F8E"/>
    <w:rsid w:val="00CA78D1"/>
    <w:rsid w:val="00CA7A7C"/>
    <w:rsid w:val="00CB23FA"/>
    <w:rsid w:val="00CB5EF5"/>
    <w:rsid w:val="00CB6574"/>
    <w:rsid w:val="00CC03E7"/>
    <w:rsid w:val="00CC5895"/>
    <w:rsid w:val="00CC629F"/>
    <w:rsid w:val="00CD449B"/>
    <w:rsid w:val="00CE327A"/>
    <w:rsid w:val="00CE42DE"/>
    <w:rsid w:val="00CE6789"/>
    <w:rsid w:val="00CE7200"/>
    <w:rsid w:val="00CE7569"/>
    <w:rsid w:val="00CF1087"/>
    <w:rsid w:val="00CF2B34"/>
    <w:rsid w:val="00CF37E2"/>
    <w:rsid w:val="00CF52AC"/>
    <w:rsid w:val="00D07BEE"/>
    <w:rsid w:val="00D105C8"/>
    <w:rsid w:val="00D10FE2"/>
    <w:rsid w:val="00D160F3"/>
    <w:rsid w:val="00D16CAE"/>
    <w:rsid w:val="00D21213"/>
    <w:rsid w:val="00D24B99"/>
    <w:rsid w:val="00D30425"/>
    <w:rsid w:val="00D37868"/>
    <w:rsid w:val="00D401E0"/>
    <w:rsid w:val="00D443E3"/>
    <w:rsid w:val="00D468EE"/>
    <w:rsid w:val="00D52425"/>
    <w:rsid w:val="00D52788"/>
    <w:rsid w:val="00D52927"/>
    <w:rsid w:val="00D560DB"/>
    <w:rsid w:val="00D604B9"/>
    <w:rsid w:val="00D73C19"/>
    <w:rsid w:val="00D75450"/>
    <w:rsid w:val="00D77EDE"/>
    <w:rsid w:val="00D84059"/>
    <w:rsid w:val="00D840BC"/>
    <w:rsid w:val="00D8469B"/>
    <w:rsid w:val="00D91B80"/>
    <w:rsid w:val="00D978B0"/>
    <w:rsid w:val="00DA7972"/>
    <w:rsid w:val="00DB3C44"/>
    <w:rsid w:val="00DB3CD9"/>
    <w:rsid w:val="00DB3F94"/>
    <w:rsid w:val="00DB493C"/>
    <w:rsid w:val="00DB5CF1"/>
    <w:rsid w:val="00DC08DA"/>
    <w:rsid w:val="00DC2B81"/>
    <w:rsid w:val="00DC46B0"/>
    <w:rsid w:val="00DC4DAE"/>
    <w:rsid w:val="00DD4E20"/>
    <w:rsid w:val="00DD5CC6"/>
    <w:rsid w:val="00DD7DD5"/>
    <w:rsid w:val="00DF3BC8"/>
    <w:rsid w:val="00DF4354"/>
    <w:rsid w:val="00E021FF"/>
    <w:rsid w:val="00E03BF8"/>
    <w:rsid w:val="00E03FAF"/>
    <w:rsid w:val="00E04EE3"/>
    <w:rsid w:val="00E1059A"/>
    <w:rsid w:val="00E11D46"/>
    <w:rsid w:val="00E144F0"/>
    <w:rsid w:val="00E21E45"/>
    <w:rsid w:val="00E2554A"/>
    <w:rsid w:val="00E40F96"/>
    <w:rsid w:val="00E444A2"/>
    <w:rsid w:val="00E469DE"/>
    <w:rsid w:val="00E53A3F"/>
    <w:rsid w:val="00E5472D"/>
    <w:rsid w:val="00E63B47"/>
    <w:rsid w:val="00E664AE"/>
    <w:rsid w:val="00E7238E"/>
    <w:rsid w:val="00E739F0"/>
    <w:rsid w:val="00E76DF1"/>
    <w:rsid w:val="00E7711A"/>
    <w:rsid w:val="00E81424"/>
    <w:rsid w:val="00E840E5"/>
    <w:rsid w:val="00E8568B"/>
    <w:rsid w:val="00E8734A"/>
    <w:rsid w:val="00E9077F"/>
    <w:rsid w:val="00E93DC8"/>
    <w:rsid w:val="00E97490"/>
    <w:rsid w:val="00EA2453"/>
    <w:rsid w:val="00EA310A"/>
    <w:rsid w:val="00EA3A86"/>
    <w:rsid w:val="00EB0DD3"/>
    <w:rsid w:val="00EB3CDC"/>
    <w:rsid w:val="00EB776A"/>
    <w:rsid w:val="00EC07D0"/>
    <w:rsid w:val="00EC4CAD"/>
    <w:rsid w:val="00EC6206"/>
    <w:rsid w:val="00EC633C"/>
    <w:rsid w:val="00ED02A8"/>
    <w:rsid w:val="00ED7C60"/>
    <w:rsid w:val="00EE5723"/>
    <w:rsid w:val="00EE6723"/>
    <w:rsid w:val="00EE7119"/>
    <w:rsid w:val="00EF097A"/>
    <w:rsid w:val="00EF7D72"/>
    <w:rsid w:val="00F0107D"/>
    <w:rsid w:val="00F059D6"/>
    <w:rsid w:val="00F110A5"/>
    <w:rsid w:val="00F12EF2"/>
    <w:rsid w:val="00F219DE"/>
    <w:rsid w:val="00F239DB"/>
    <w:rsid w:val="00F26667"/>
    <w:rsid w:val="00F3024B"/>
    <w:rsid w:val="00F3103C"/>
    <w:rsid w:val="00F3129B"/>
    <w:rsid w:val="00F3234F"/>
    <w:rsid w:val="00F324B8"/>
    <w:rsid w:val="00F368CC"/>
    <w:rsid w:val="00F43BF0"/>
    <w:rsid w:val="00F45A10"/>
    <w:rsid w:val="00F47435"/>
    <w:rsid w:val="00F5192D"/>
    <w:rsid w:val="00F51C86"/>
    <w:rsid w:val="00F56690"/>
    <w:rsid w:val="00F65B6B"/>
    <w:rsid w:val="00F66E55"/>
    <w:rsid w:val="00F702E4"/>
    <w:rsid w:val="00F7108A"/>
    <w:rsid w:val="00F7284E"/>
    <w:rsid w:val="00F745D2"/>
    <w:rsid w:val="00F76E9D"/>
    <w:rsid w:val="00F819C0"/>
    <w:rsid w:val="00F9060C"/>
    <w:rsid w:val="00F95DD7"/>
    <w:rsid w:val="00FA10A2"/>
    <w:rsid w:val="00FA2D51"/>
    <w:rsid w:val="00FA4ADE"/>
    <w:rsid w:val="00FC02FA"/>
    <w:rsid w:val="00FC28B6"/>
    <w:rsid w:val="00FC4BC2"/>
    <w:rsid w:val="00FD258F"/>
    <w:rsid w:val="00FD3EA3"/>
    <w:rsid w:val="00FE0AC4"/>
    <w:rsid w:val="00FE3433"/>
    <w:rsid w:val="00FE7BC2"/>
    <w:rsid w:val="00FF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86A062-83E9-4D24-8A86-3C684207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1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60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00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600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9C00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5B060C"/>
    <w:rPr>
      <w:color w:val="auto"/>
    </w:rPr>
  </w:style>
  <w:style w:type="character" w:customStyle="1" w:styleId="1Char">
    <w:name w:val="标题 1 Char"/>
    <w:basedOn w:val="a0"/>
    <w:link w:val="1"/>
    <w:uiPriority w:val="9"/>
    <w:rsid w:val="007600B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600B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No Spacing"/>
    <w:uiPriority w:val="1"/>
    <w:qFormat/>
    <w:rsid w:val="007600B1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rsid w:val="007600B1"/>
    <w:rPr>
      <w:b/>
      <w:bCs/>
      <w:sz w:val="32"/>
      <w:szCs w:val="32"/>
    </w:rPr>
  </w:style>
  <w:style w:type="paragraph" w:styleId="aa">
    <w:name w:val="Document Map"/>
    <w:basedOn w:val="a"/>
    <w:link w:val="Char3"/>
    <w:uiPriority w:val="99"/>
    <w:semiHidden/>
    <w:unhideWhenUsed/>
    <w:rsid w:val="00DB3CD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a"/>
    <w:uiPriority w:val="99"/>
    <w:semiHidden/>
    <w:rsid w:val="00DB3CD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230307307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C82F6A-4674-48AA-B092-5022E95E2331}"/>
      </w:docPartPr>
      <w:docPartBody>
        <w:p w:rsidR="003C09ED" w:rsidRDefault="00004695"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D9EF65-2BE2-4897-BB63-FCF3B443277A}"/>
      </w:docPartPr>
      <w:docPartBody>
        <w:p w:rsidR="003C09ED" w:rsidRDefault="00004695">
          <w:r w:rsidRPr="00546B0D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4294E67E3A154D67808F42BE527501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2CB528-E43E-4223-9B07-E78B88F706D9}"/>
      </w:docPartPr>
      <w:docPartBody>
        <w:p w:rsidR="00FC50FC" w:rsidRDefault="0045369F" w:rsidP="0045369F">
          <w:pPr>
            <w:pStyle w:val="4294E67E3A154D67808F42BE52750151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F6FAA76EDB114E1F8EF3B90B009DA1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C13EFF-B7D5-4029-8696-3BB0AE7B7B05}"/>
      </w:docPartPr>
      <w:docPartBody>
        <w:p w:rsidR="00FC50FC" w:rsidRDefault="0045369F" w:rsidP="0045369F">
          <w:pPr>
            <w:pStyle w:val="F6FAA76EDB114E1F8EF3B90B009DA1F5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83766E8C55564223887BEE9970DB34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01E3-5D27-481C-BFB6-C3050EC8329B}"/>
      </w:docPartPr>
      <w:docPartBody>
        <w:p w:rsidR="00FC50FC" w:rsidRDefault="0045369F" w:rsidP="0045369F">
          <w:pPr>
            <w:pStyle w:val="83766E8C55564223887BEE9970DB3451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ADBEABEA23A54D41B8576628D05CA1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28613A-6988-42EB-9CA6-26B81DDD3697}"/>
      </w:docPartPr>
      <w:docPartBody>
        <w:p w:rsidR="00FC50FC" w:rsidRDefault="0045369F" w:rsidP="0045369F">
          <w:pPr>
            <w:pStyle w:val="ADBEABEA23A54D41B8576628D05CA137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972998B2714B4A94894C8BEDE63DC51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07AA7-2A0A-4A9C-9486-26562B49F820}"/>
      </w:docPartPr>
      <w:docPartBody>
        <w:p w:rsidR="00FC50FC" w:rsidRDefault="0045369F" w:rsidP="0045369F">
          <w:pPr>
            <w:pStyle w:val="972998B2714B4A94894C8BEDE63DC51C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F88FD30AE7144C4BA8D60F27B6B73D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1124F-2D85-4E19-846F-A5A8AADE38C9}"/>
      </w:docPartPr>
      <w:docPartBody>
        <w:p w:rsidR="00FC50FC" w:rsidRDefault="0045369F" w:rsidP="0045369F">
          <w:pPr>
            <w:pStyle w:val="F88FD30AE7144C4BA8D60F27B6B73DE7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196F5F4FECE143E5AE355441257B3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CF7646-3B8A-4470-91CD-60D017661AD0}"/>
      </w:docPartPr>
      <w:docPartBody>
        <w:p w:rsidR="00FC50FC" w:rsidRDefault="0045369F" w:rsidP="0045369F">
          <w:pPr>
            <w:pStyle w:val="196F5F4FECE143E5AE355441257B33B4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59750C476BE04D05AA4CD5456F598E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1EB89-1662-45DF-B90F-3B14EF95C23C}"/>
      </w:docPartPr>
      <w:docPartBody>
        <w:p w:rsidR="00FC50FC" w:rsidRDefault="0045369F" w:rsidP="0045369F">
          <w:pPr>
            <w:pStyle w:val="59750C476BE04D05AA4CD5456F598EA2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6736B93EF54B4A48894192E27DE443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00AF5F-3DD2-4E50-BF9E-DDFFB9FF6BE1}"/>
      </w:docPartPr>
      <w:docPartBody>
        <w:p w:rsidR="00FC50FC" w:rsidRDefault="0045369F" w:rsidP="0045369F">
          <w:pPr>
            <w:pStyle w:val="6736B93EF54B4A48894192E27DE44322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CF9F728380ED482A92685B6FA27A8C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52230E-7BAF-4C11-9061-6539B25D4720}"/>
      </w:docPartPr>
      <w:docPartBody>
        <w:p w:rsidR="00FC50FC" w:rsidRDefault="0045369F" w:rsidP="0045369F">
          <w:pPr>
            <w:pStyle w:val="CF9F728380ED482A92685B6FA27A8C90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7111C23186C846B1894DA2B790BDF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0EB15F-3D42-49DB-862C-65881844E32B}"/>
      </w:docPartPr>
      <w:docPartBody>
        <w:p w:rsidR="00FC50FC" w:rsidRDefault="0045369F" w:rsidP="0045369F">
          <w:pPr>
            <w:pStyle w:val="7111C23186C846B1894DA2B790BDF0F4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  <w:docPart>
      <w:docPartPr>
        <w:name w:val="536104F8CA9E45A19D40AC3D82BAE7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B21DEB-BADF-4139-B399-38B23CDBA409}"/>
      </w:docPartPr>
      <w:docPartBody>
        <w:p w:rsidR="00FC50FC" w:rsidRDefault="0045369F" w:rsidP="0045369F">
          <w:pPr>
            <w:pStyle w:val="536104F8CA9E45A19D40AC3D82BAE749"/>
          </w:pPr>
          <w:r w:rsidRPr="00546B0D">
            <w:rPr>
              <w:rStyle w:val="a3"/>
              <w:rFonts w:hint="eastAsia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4695"/>
    <w:rsid w:val="00004695"/>
    <w:rsid w:val="000339A8"/>
    <w:rsid w:val="0004274F"/>
    <w:rsid w:val="000553A4"/>
    <w:rsid w:val="0005552A"/>
    <w:rsid w:val="0006047F"/>
    <w:rsid w:val="00080B45"/>
    <w:rsid w:val="000946E8"/>
    <w:rsid w:val="000C7FA1"/>
    <w:rsid w:val="000D5D10"/>
    <w:rsid w:val="000E032F"/>
    <w:rsid w:val="000E548A"/>
    <w:rsid w:val="000F4657"/>
    <w:rsid w:val="001017AF"/>
    <w:rsid w:val="00106870"/>
    <w:rsid w:val="0013579C"/>
    <w:rsid w:val="001434DD"/>
    <w:rsid w:val="0014653E"/>
    <w:rsid w:val="00174EED"/>
    <w:rsid w:val="0018365B"/>
    <w:rsid w:val="001851FB"/>
    <w:rsid w:val="00192D15"/>
    <w:rsid w:val="001A132C"/>
    <w:rsid w:val="001A5A5F"/>
    <w:rsid w:val="001B3BDF"/>
    <w:rsid w:val="001D610E"/>
    <w:rsid w:val="0020775A"/>
    <w:rsid w:val="002100B6"/>
    <w:rsid w:val="0022061B"/>
    <w:rsid w:val="0023159D"/>
    <w:rsid w:val="0024392A"/>
    <w:rsid w:val="00247118"/>
    <w:rsid w:val="00293BA8"/>
    <w:rsid w:val="002A021A"/>
    <w:rsid w:val="002A3A87"/>
    <w:rsid w:val="002B0339"/>
    <w:rsid w:val="002D1DC4"/>
    <w:rsid w:val="002D64E5"/>
    <w:rsid w:val="00305D8D"/>
    <w:rsid w:val="00324BE7"/>
    <w:rsid w:val="003319F3"/>
    <w:rsid w:val="00332714"/>
    <w:rsid w:val="00346A6E"/>
    <w:rsid w:val="003A3D34"/>
    <w:rsid w:val="003A7322"/>
    <w:rsid w:val="003C09ED"/>
    <w:rsid w:val="003E450A"/>
    <w:rsid w:val="00411CEC"/>
    <w:rsid w:val="00417B5F"/>
    <w:rsid w:val="0042322F"/>
    <w:rsid w:val="00434478"/>
    <w:rsid w:val="00444099"/>
    <w:rsid w:val="0045369F"/>
    <w:rsid w:val="00460A9A"/>
    <w:rsid w:val="0047217F"/>
    <w:rsid w:val="00473D58"/>
    <w:rsid w:val="00483C4E"/>
    <w:rsid w:val="004C5166"/>
    <w:rsid w:val="004E137A"/>
    <w:rsid w:val="004E2BB0"/>
    <w:rsid w:val="00506487"/>
    <w:rsid w:val="00515D35"/>
    <w:rsid w:val="005333AF"/>
    <w:rsid w:val="005531D9"/>
    <w:rsid w:val="0057062C"/>
    <w:rsid w:val="005745A2"/>
    <w:rsid w:val="00580364"/>
    <w:rsid w:val="005D3B46"/>
    <w:rsid w:val="005D57D3"/>
    <w:rsid w:val="005E7CE4"/>
    <w:rsid w:val="006315B8"/>
    <w:rsid w:val="00634B35"/>
    <w:rsid w:val="00643D62"/>
    <w:rsid w:val="00646BF3"/>
    <w:rsid w:val="006501DD"/>
    <w:rsid w:val="00682AAE"/>
    <w:rsid w:val="006E1126"/>
    <w:rsid w:val="00723A33"/>
    <w:rsid w:val="00731B65"/>
    <w:rsid w:val="00734AED"/>
    <w:rsid w:val="00735E3C"/>
    <w:rsid w:val="00740072"/>
    <w:rsid w:val="0075080B"/>
    <w:rsid w:val="00756799"/>
    <w:rsid w:val="00781D91"/>
    <w:rsid w:val="00783EED"/>
    <w:rsid w:val="00785E36"/>
    <w:rsid w:val="00786AAC"/>
    <w:rsid w:val="007963E8"/>
    <w:rsid w:val="007A6C46"/>
    <w:rsid w:val="007C2A60"/>
    <w:rsid w:val="007D7380"/>
    <w:rsid w:val="007E370E"/>
    <w:rsid w:val="0081491F"/>
    <w:rsid w:val="00821641"/>
    <w:rsid w:val="00840F92"/>
    <w:rsid w:val="00841F4C"/>
    <w:rsid w:val="00844D64"/>
    <w:rsid w:val="008521AC"/>
    <w:rsid w:val="0086618E"/>
    <w:rsid w:val="0087669D"/>
    <w:rsid w:val="00884A3E"/>
    <w:rsid w:val="00890739"/>
    <w:rsid w:val="0089632F"/>
    <w:rsid w:val="008B146A"/>
    <w:rsid w:val="008C3320"/>
    <w:rsid w:val="008E7D62"/>
    <w:rsid w:val="0091476C"/>
    <w:rsid w:val="00915696"/>
    <w:rsid w:val="00935C93"/>
    <w:rsid w:val="00944852"/>
    <w:rsid w:val="00965BF9"/>
    <w:rsid w:val="009669CA"/>
    <w:rsid w:val="00976826"/>
    <w:rsid w:val="00990332"/>
    <w:rsid w:val="009933A5"/>
    <w:rsid w:val="009B7AA2"/>
    <w:rsid w:val="00A10CC1"/>
    <w:rsid w:val="00A251BE"/>
    <w:rsid w:val="00A423CA"/>
    <w:rsid w:val="00A51516"/>
    <w:rsid w:val="00AA2587"/>
    <w:rsid w:val="00AB6A06"/>
    <w:rsid w:val="00AC24CC"/>
    <w:rsid w:val="00AD12F8"/>
    <w:rsid w:val="00AD18F9"/>
    <w:rsid w:val="00AD78F2"/>
    <w:rsid w:val="00AE40C6"/>
    <w:rsid w:val="00AF74FF"/>
    <w:rsid w:val="00B316A2"/>
    <w:rsid w:val="00B3215F"/>
    <w:rsid w:val="00B35E5D"/>
    <w:rsid w:val="00B44EB1"/>
    <w:rsid w:val="00B8742C"/>
    <w:rsid w:val="00B90148"/>
    <w:rsid w:val="00BA15E7"/>
    <w:rsid w:val="00BD1957"/>
    <w:rsid w:val="00BE1A00"/>
    <w:rsid w:val="00BF351E"/>
    <w:rsid w:val="00BF3CD4"/>
    <w:rsid w:val="00C0422F"/>
    <w:rsid w:val="00C051A9"/>
    <w:rsid w:val="00C14157"/>
    <w:rsid w:val="00C70856"/>
    <w:rsid w:val="00C71533"/>
    <w:rsid w:val="00C737B4"/>
    <w:rsid w:val="00CD26DE"/>
    <w:rsid w:val="00D1113B"/>
    <w:rsid w:val="00D26E57"/>
    <w:rsid w:val="00D311B0"/>
    <w:rsid w:val="00D542A7"/>
    <w:rsid w:val="00DA55E6"/>
    <w:rsid w:val="00DB53B2"/>
    <w:rsid w:val="00DC7317"/>
    <w:rsid w:val="00E0058B"/>
    <w:rsid w:val="00E066DA"/>
    <w:rsid w:val="00E17049"/>
    <w:rsid w:val="00E26A01"/>
    <w:rsid w:val="00E405D6"/>
    <w:rsid w:val="00E71054"/>
    <w:rsid w:val="00E918DD"/>
    <w:rsid w:val="00E93F77"/>
    <w:rsid w:val="00EC4545"/>
    <w:rsid w:val="00EC4C18"/>
    <w:rsid w:val="00EC6A47"/>
    <w:rsid w:val="00EE06A0"/>
    <w:rsid w:val="00EF15EF"/>
    <w:rsid w:val="00EF53E4"/>
    <w:rsid w:val="00EF5A01"/>
    <w:rsid w:val="00F23180"/>
    <w:rsid w:val="00F40902"/>
    <w:rsid w:val="00F526D5"/>
    <w:rsid w:val="00F60F55"/>
    <w:rsid w:val="00F769F4"/>
    <w:rsid w:val="00F77A57"/>
    <w:rsid w:val="00FA4797"/>
    <w:rsid w:val="00FC50FC"/>
    <w:rsid w:val="00FD5E68"/>
    <w:rsid w:val="00FF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369F"/>
  </w:style>
  <w:style w:type="paragraph" w:customStyle="1" w:styleId="4294E67E3A154D67808F42BE52750151">
    <w:name w:val="4294E67E3A154D67808F42BE52750151"/>
    <w:rsid w:val="0045369F"/>
    <w:pPr>
      <w:widowControl w:val="0"/>
      <w:jc w:val="both"/>
    </w:pPr>
  </w:style>
  <w:style w:type="paragraph" w:customStyle="1" w:styleId="F6FAA76EDB114E1F8EF3B90B009DA1F5">
    <w:name w:val="F6FAA76EDB114E1F8EF3B90B009DA1F5"/>
    <w:rsid w:val="0045369F"/>
    <w:pPr>
      <w:widowControl w:val="0"/>
      <w:jc w:val="both"/>
    </w:pPr>
  </w:style>
  <w:style w:type="paragraph" w:customStyle="1" w:styleId="83766E8C55564223887BEE9970DB3451">
    <w:name w:val="83766E8C55564223887BEE9970DB3451"/>
    <w:rsid w:val="0045369F"/>
    <w:pPr>
      <w:widowControl w:val="0"/>
      <w:jc w:val="both"/>
    </w:pPr>
  </w:style>
  <w:style w:type="paragraph" w:customStyle="1" w:styleId="ADBEABEA23A54D41B8576628D05CA137">
    <w:name w:val="ADBEABEA23A54D41B8576628D05CA137"/>
    <w:rsid w:val="0045369F"/>
    <w:pPr>
      <w:widowControl w:val="0"/>
      <w:jc w:val="both"/>
    </w:pPr>
  </w:style>
  <w:style w:type="paragraph" w:customStyle="1" w:styleId="972998B2714B4A94894C8BEDE63DC51C">
    <w:name w:val="972998B2714B4A94894C8BEDE63DC51C"/>
    <w:rsid w:val="0045369F"/>
    <w:pPr>
      <w:widowControl w:val="0"/>
      <w:jc w:val="both"/>
    </w:pPr>
  </w:style>
  <w:style w:type="paragraph" w:customStyle="1" w:styleId="F88FD30AE7144C4BA8D60F27B6B73DE7">
    <w:name w:val="F88FD30AE7144C4BA8D60F27B6B73DE7"/>
    <w:rsid w:val="0045369F"/>
    <w:pPr>
      <w:widowControl w:val="0"/>
      <w:jc w:val="both"/>
    </w:pPr>
  </w:style>
  <w:style w:type="paragraph" w:customStyle="1" w:styleId="196F5F4FECE143E5AE355441257B33B4">
    <w:name w:val="196F5F4FECE143E5AE355441257B33B4"/>
    <w:rsid w:val="0045369F"/>
    <w:pPr>
      <w:widowControl w:val="0"/>
      <w:jc w:val="both"/>
    </w:pPr>
  </w:style>
  <w:style w:type="paragraph" w:customStyle="1" w:styleId="59750C476BE04D05AA4CD5456F598EA2">
    <w:name w:val="59750C476BE04D05AA4CD5456F598EA2"/>
    <w:rsid w:val="0045369F"/>
    <w:pPr>
      <w:widowControl w:val="0"/>
      <w:jc w:val="both"/>
    </w:pPr>
  </w:style>
  <w:style w:type="paragraph" w:customStyle="1" w:styleId="6736B93EF54B4A48894192E27DE44322">
    <w:name w:val="6736B93EF54B4A48894192E27DE44322"/>
    <w:rsid w:val="0045369F"/>
    <w:pPr>
      <w:widowControl w:val="0"/>
      <w:jc w:val="both"/>
    </w:pPr>
  </w:style>
  <w:style w:type="paragraph" w:customStyle="1" w:styleId="CF9F728380ED482A92685B6FA27A8C90">
    <w:name w:val="CF9F728380ED482A92685B6FA27A8C90"/>
    <w:rsid w:val="0045369F"/>
    <w:pPr>
      <w:widowControl w:val="0"/>
      <w:jc w:val="both"/>
    </w:pPr>
  </w:style>
  <w:style w:type="paragraph" w:customStyle="1" w:styleId="7111C23186C846B1894DA2B790BDF0F4">
    <w:name w:val="7111C23186C846B1894DA2B790BDF0F4"/>
    <w:rsid w:val="0045369F"/>
    <w:pPr>
      <w:widowControl w:val="0"/>
      <w:jc w:val="both"/>
    </w:pPr>
  </w:style>
  <w:style w:type="paragraph" w:customStyle="1" w:styleId="536104F8CA9E45A19D40AC3D82BAE749">
    <w:name w:val="536104F8CA9E45A19D40AC3D82BAE749"/>
    <w:rsid w:val="0045369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2E1A5-6116-403F-B8EC-825BC80EF247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2E9912AD-34C2-47AC-A497-BAEFEA2A18F0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1B717527-27A6-421C-9F8F-1D41AE79DC62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B2B95CB6-BB11-4683-AFE1-7C551051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705</TotalTime>
  <Pages>8</Pages>
  <Words>928</Words>
  <Characters>5295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陈邹(拟稿)</dc:creator>
  <cp:lastModifiedBy>郑妍</cp:lastModifiedBy>
  <cp:revision>66</cp:revision>
  <dcterms:created xsi:type="dcterms:W3CDTF">2025-09-12T01:03:00Z</dcterms:created>
  <dcterms:modified xsi:type="dcterms:W3CDTF">2025-10-21T08:21:00Z</dcterms:modified>
</cp:coreProperties>
</file>